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CF" w:rsidRDefault="009A55CF" w:rsidP="009A55C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0C104F" w:rsidRPr="000C104F" w:rsidRDefault="000C104F" w:rsidP="000C104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32.3</w:t>
      </w:r>
    </w:p>
    <w:p w:rsidR="000C104F" w:rsidRPr="000C104F" w:rsidRDefault="000C104F" w:rsidP="000C10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C104F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O.32, r.3</w:t>
      </w:r>
    </w:p>
    <w:p w:rsidR="000C104F" w:rsidRPr="000C104F" w:rsidRDefault="000C104F" w:rsidP="000C104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Misuse </w:t>
      </w:r>
      <w:proofErr w:type="gramStart"/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Drugs Act, 1977</w:t>
      </w:r>
      <w:r w:rsidRPr="000C10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28 (2) (A)</w:t>
      </w:r>
      <w:r w:rsidRPr="000C10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Recognisance</w:t>
      </w:r>
    </w:p>
    <w:p w:rsidR="000C104F" w:rsidRPr="000C104F" w:rsidRDefault="000C104F" w:rsidP="000C10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0C10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 Prosecutor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 Offender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I, the above-named .......... of ........ a ........ (occupation)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Principal Party hereto,</w:t>
      </w:r>
      <w:r w:rsidRPr="000C10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I, ......... of ........ a ........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(occupation)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 Surety hereto,</w:t>
      </w:r>
      <w:r w:rsidRPr="000C10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I, .......... of ........ a ..........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(occupation)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 Surety hereto,</w:t>
      </w:r>
      <w:r w:rsidRPr="000C10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severally acknowledge ourselves to owe to the State the several sums following, that is to say, the s</w:t>
      </w:r>
      <w:r w:rsidR="00EA1A6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aid Principal Party the sum of €</w:t>
      </w: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</w:t>
      </w:r>
      <w:proofErr w:type="gramStart"/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,an</w:t>
      </w:r>
      <w:r w:rsidR="00EA1A6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</w:t>
      </w:r>
      <w:proofErr w:type="gramEnd"/>
      <w:r w:rsidR="00EA1A6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the said Sureties the sum of €</w:t>
      </w: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each, to the use of the Minister for Finance if the Principal Party hereto fails in any condition set out hereunder.</w:t>
      </w:r>
      <w:r w:rsidRPr="000C10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 Principal Party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 Surety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 Surety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Acknowledged be</w:t>
      </w:r>
      <w:r w:rsidR="00EA1A6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fore me this ... day of ...... 20</w:t>
      </w: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 .....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Court.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CONDITIONS</w:t>
      </w:r>
      <w:r w:rsidRPr="000C10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condition(s) of this recognisance is/are that the Principal Party hereto</w:t>
      </w:r>
      <w:r w:rsidRPr="000C10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*(a) shall be under the supervision of ........ during the period of ........ from the date of this recognisance, and will receive visits from and permit visits by the said .........*(at the Principal Party's residence) *(at </w:t>
      </w:r>
      <w:proofErr w:type="gramStart"/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)</w:t>
      </w:r>
      <w:proofErr w:type="gramEnd"/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as follows:- ........;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*(b) shall undergo medical or other treatment recommended in the report made by .........;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*(c) shall for the treatment referred to </w:t>
      </w:r>
      <w:proofErr w:type="spellStart"/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proofErr w:type="spellEnd"/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condition (b) *(attend) *(remain) in the hospital, clinic or other place at ........ for the period of .........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*(d) shall attend the following course of education, instruction or training:</w:t>
      </w:r>
      <w:r w:rsidRPr="000C10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C104F" w:rsidRPr="000C104F" w:rsidRDefault="000C104F" w:rsidP="000C10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104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...........; </w:t>
      </w:r>
    </w:p>
    <w:p w:rsidR="003F2A39" w:rsidRDefault="000C104F" w:rsidP="000C104F">
      <w:r w:rsidRPr="000C104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where inapplicable</w:t>
      </w:r>
    </w:p>
    <w:sectPr w:rsidR="003F2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4F"/>
    <w:rsid w:val="000C104F"/>
    <w:rsid w:val="00223ED6"/>
    <w:rsid w:val="003F2A39"/>
    <w:rsid w:val="009A55CF"/>
    <w:rsid w:val="00EA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A3676-C3A9-4733-B8E1-66A1BE8C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2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2019-10-21T12:02:00Z</dcterms:created>
  <dcterms:modified xsi:type="dcterms:W3CDTF">2019-11-05T11:03:00Z</dcterms:modified>
</cp:coreProperties>
</file>