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AC" w:rsidRDefault="00DC3EAC" w:rsidP="00DC3E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7826DA" w:rsidRPr="007826DA" w:rsidRDefault="007826DA" w:rsidP="007826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33.7</w:t>
      </w:r>
    </w:p>
    <w:p w:rsidR="007826DA" w:rsidRPr="007826DA" w:rsidRDefault="007826DA" w:rsidP="007826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826D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O.33, r.3 (2)</w:t>
      </w:r>
    </w:p>
    <w:p w:rsidR="007826DA" w:rsidRPr="007826DA" w:rsidRDefault="007826DA" w:rsidP="007826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Act, 1993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6 (8) (A)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Reducing The Amount Remaining </w:t>
      </w:r>
      <w:proofErr w:type="gramStart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Be Paid * Varying (An) Instalments) Payable * Directing That No Payments/Further Payments Be Made Under A Compensation Order</w:t>
      </w:r>
    </w:p>
    <w:p w:rsidR="007826DA" w:rsidRPr="007826DA" w:rsidRDefault="007826DA" w:rsidP="007826D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Applicant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Injured Party ............ of ................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CONVICTION of the above-named applicant (hereinafter referred to as the "convicted person") o</w:t>
      </w:r>
      <w:r w:rsidR="007665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 the .... day of ............ 20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of an offence,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MADE A COMPENSATION ORDER under section 6 (1) of the above-mentioned Act ordering the convicted person to pay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7665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as compensation to the above-named injured party who suffered *personal injury *loss resulting from *(that offence) *(an offence taken into consideration in determining sentence), and directing that the said compensation be paid *(in one payment) *(by ................... consecutive *weekly *monthly instalments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each and a final balance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proofErr w:type="gramEnd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first of such instalments to be p</w:t>
      </w:r>
      <w:r w:rsidR="007665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aid on the ... day of ........ 20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proofErr w:type="gramStart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,</w:t>
      </w:r>
      <w:proofErr w:type="gramEnd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 THE COURT, on the application of the convicted person for an order under section 6 (8) (a) of the said Act, of 1993,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was duly served upon the injured party, having heard the evidence given herein,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*(having regard to the representations made by or on behalf of the injured party), and it appearing that, because of a substantial reduction in the means of the convicted person, his/her means are insufficient to satisfy that order in full,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pursuant to section 6 (8) (a) of the Act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*(that the amount of compensation remaining to be paid by the convicted person to the injured party under that compensation order be reduced from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to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proofErr w:type="gramStart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(that the instalments payable by the convicted person as compensation to the injured party under the compensation order be varied as follows: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...........,)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*(that no payments/further payments be made by the convicted person as compensation to the injured party under the compensation order.)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DIRECTS that all payments made under this order shall be made to the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 transmission to the injured party.)</w:t>
      </w:r>
      <w:r w:rsidRPr="007826D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826DA" w:rsidRPr="007826DA" w:rsidRDefault="007665C2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 20</w:t>
      </w:r>
      <w:r w:rsidR="007826DA"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 </w:t>
      </w:r>
    </w:p>
    <w:p w:rsidR="007826DA" w:rsidRPr="007826DA" w:rsidRDefault="007826DA" w:rsidP="007826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826D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7A1759" w:rsidRDefault="007826DA" w:rsidP="007826DA">
      <w:r w:rsidRPr="007826D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7A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DA"/>
    <w:rsid w:val="00500D2B"/>
    <w:rsid w:val="007665C2"/>
    <w:rsid w:val="007826DA"/>
    <w:rsid w:val="007A1759"/>
    <w:rsid w:val="00D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B50AE-E6C8-492A-BA86-5D310B4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2019-10-21T13:28:00Z</dcterms:created>
  <dcterms:modified xsi:type="dcterms:W3CDTF">2019-11-05T11:06:00Z</dcterms:modified>
</cp:coreProperties>
</file>