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36C3F" w:rsidRPr="00736C3F" w:rsidTr="00736C3F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36C3F" w:rsidRPr="00736C3F" w:rsidTr="00736C3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463B7" w:rsidRDefault="007463B7" w:rsidP="007463B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736C3F" w:rsidRPr="00736C3F" w:rsidRDefault="00736C3F" w:rsidP="00736C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33.12</w:t>
                  </w:r>
                </w:p>
                <w:p w:rsidR="00736C3F" w:rsidRPr="00736C3F" w:rsidRDefault="00736C3F" w:rsidP="00736C3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O.33, r.4 (3)</w:t>
                  </w:r>
                </w:p>
                <w:p w:rsidR="00736C3F" w:rsidRPr="00736C3F" w:rsidRDefault="00736C3F" w:rsidP="00736C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Justice Act, 1993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6 (8) (B)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Act, 1908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99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Increasing —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Amount </w:t>
                  </w:r>
                  <w:proofErr w:type="gramStart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proofErr w:type="gramEnd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Be Paid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Amount </w:t>
                  </w:r>
                  <w:proofErr w:type="gramStart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(An) Instalments) Payable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The Number </w:t>
                  </w:r>
                  <w:proofErr w:type="gramStart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Instalments Payable Under A Compensation Order (By A Parent Or Guardian)</w:t>
                  </w:r>
                </w:p>
                <w:p w:rsidR="00736C3F" w:rsidRPr="00736C3F" w:rsidRDefault="00736C3F" w:rsidP="00736C3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 Applicant and Injured Party of ..........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 Convicted Person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(child/young person)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.............. Parent/Guardian and Respondent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both of .................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above-named convicted person is a *child *young person within the meaning of the Children Acts, 1908 to 1989 and above the age of seven years, and the above-named respondent is the *parent *guardian of the said person, AND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CONVICTION of the said per</w:t>
                  </w:r>
                  <w:r w:rsidR="00AA2D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son on the ... day of ........ 20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 of an offence, THE COURT MADE A COMPENSATION ORDER under section 6 (1) of the Criminal Justice Act, 1993 and section 99 of the Children Act, 1908 ordering the said *pare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nt *guardian to pay the sum of €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as compensation to the above-named injured party who suffered *personal injury *loss resulting from *(that offence) *(an offence taken into consideration in determining sentence) and directing that such compensation be paid *(in one payment) *(by .................... consecutive *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weekly *monthly instalments of €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each and a final balance of €</w:t>
                  </w:r>
                  <w:proofErr w:type="gramStart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,</w:t>
                  </w:r>
                  <w:proofErr w:type="gramEnd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the first of such instalments to be</w:t>
                  </w:r>
                  <w:r w:rsidR="00AA2D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paid on the .... day of </w:t>
                  </w:r>
                  <w:proofErr w:type="gramStart"/>
                  <w:r w:rsidR="00AA2D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="00AA2D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proofErr w:type="gramStart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,</w:t>
                  </w:r>
                  <w:proofErr w:type="gramEnd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NOW THE COURT, on the application of the injured party for an order under section 6 (8) (b) of the said Act of 1993,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was duly served upon the said *parent *guardian having heard the evidence given herein,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*(having regard to the representations made by or on behalf of the *parent *guardian, on the issue,) and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it appearing that—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because of a substantial increase in the means of the *parent *guardian, his/her means are sufficient for the purposes of this order, and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any increased amount to be paid under this order would not exceed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amount of the damages that the injured party would be entitled to recover in a civil action against the convicted person in respect of the said *injury *loss,)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amount prescribed for the time being by law as the limit of the Court's jurisdictio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 in tort, that is to say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proofErr w:type="gramEnd"/>
                  <w:r w:rsidR="00AA2D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[whichever is lesser]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pursuant to section 6 (8) (b) of the said Act of 1993 and section 99 of the said Act of 1908—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*(that the amount of compensation ordered to be paid by the said *parent *guardian to the injured party under the said compen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sation order be increased from € to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proofErr w:type="gramEnd"/>
                  <w:r w:rsidR="00AA2D8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</w:t>
                  </w: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*(that the amount/number of the instalments payable by the said *parent *guardian to the injured party under the said compensation order be increased as </w:t>
                  </w:r>
                  <w:proofErr w:type="gramStart"/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follows:-</w:t>
                  </w:r>
                  <w:proofErr w:type="gramEnd"/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 ,)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DIRECTS that all payments made under this order shall be made to the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Clerk,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Office,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 transmission to the injured party.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736C3F" w:rsidRPr="00736C3F" w:rsidRDefault="00AA2D8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........ 20</w:t>
                  </w:r>
                  <w:r w:rsidR="00736C3F"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736C3F" w:rsidRPr="00736C3F" w:rsidRDefault="00736C3F" w:rsidP="00736C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6C3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  <w:r w:rsidRPr="00736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736C3F" w:rsidRPr="00736C3F" w:rsidRDefault="00736C3F" w:rsidP="00736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E2282" w:rsidRDefault="005E2282"/>
    <w:sectPr w:rsidR="005E2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F"/>
    <w:rsid w:val="003765A7"/>
    <w:rsid w:val="005E2282"/>
    <w:rsid w:val="00736C3F"/>
    <w:rsid w:val="007463B7"/>
    <w:rsid w:val="00AA2D8F"/>
    <w:rsid w:val="00C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03C3E-33D1-49CF-A304-C3190E39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5</cp:revision>
  <dcterms:created xsi:type="dcterms:W3CDTF">2019-10-21T13:13:00Z</dcterms:created>
  <dcterms:modified xsi:type="dcterms:W3CDTF">2019-11-05T11:08:00Z</dcterms:modified>
</cp:coreProperties>
</file>