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24" w:rsidRDefault="00EB3F24" w:rsidP="00EB3F2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5374B5" w:rsidRPr="005374B5" w:rsidRDefault="005374B5" w:rsidP="005374B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5374B5" w:rsidRPr="007E1347" w:rsidRDefault="005374B5" w:rsidP="005374B5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7E134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7E134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 </w:t>
      </w:r>
    </w:p>
    <w:p w:rsidR="005374B5" w:rsidRPr="007E1347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7E134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O.31A, r.4 (5). </w:t>
      </w:r>
    </w:p>
    <w:p w:rsidR="005374B5" w:rsidRPr="005374B5" w:rsidRDefault="005374B5" w:rsidP="005374B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31A.4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(MUTUAL ASSISTANCE) ACT 2008, Section 87(1)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FOR THE RESTITUTION OF PROPERTY </w:t>
      </w:r>
    </w:p>
    <w:p w:rsidR="005374B5" w:rsidRPr="005374B5" w:rsidRDefault="005374B5" w:rsidP="005374B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 Applicant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 Respondent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application made to this Court today by the above-named applicant for an order pursuant to section 87(1) of the above-mentioned Act of 2008 that *the above-named respondent *.............. of .................. deliver property namely, .......................... to the member in charge of the Garda Síochána station at ..............................., on foot of a request received by the Central Authority (within the meaning of section 8 of the above-mentioned Act of 2008) for said property, alleged to have been obtained by criminal means, to be placed at the disposal of the requesting authority, namely, ................, with a view to the return of the property to its owner.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*being satisfied that notice of the application was duly served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having heard the evidence tendered herein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being satisfied that sections 85 and 86(2) of the said Act have been complied with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being satisfied that the property concerned, namely, .......................... is in the possession or control of .................... of ..........................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ORDERS the said .......................... of ...................... to deliver the said property to the member in charge of the Garda Síochána station at ..............................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Signed.............................. </w:t>
      </w:r>
    </w:p>
    <w:p w:rsidR="005374B5" w:rsidRPr="005374B5" w:rsidRDefault="005374B5" w:rsidP="005374B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374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5B6542" w:rsidRDefault="005374B5" w:rsidP="005374B5">
      <w:r w:rsidRPr="005374B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*Delete words inapplicable</w:t>
      </w:r>
    </w:p>
    <w:sectPr w:rsidR="005B6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5"/>
    <w:rsid w:val="00380789"/>
    <w:rsid w:val="005374B5"/>
    <w:rsid w:val="005B6542"/>
    <w:rsid w:val="007E1347"/>
    <w:rsid w:val="00E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958CD-D49D-4FBD-9040-1216CB9F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4907279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2019-10-21T11:27:00Z</dcterms:created>
  <dcterms:modified xsi:type="dcterms:W3CDTF">2019-11-04T16:51:00Z</dcterms:modified>
</cp:coreProperties>
</file>