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2FE" w:rsidRDefault="00E902FE" w:rsidP="00E902F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D102CF" w:rsidRPr="00D102CF" w:rsidRDefault="00D102CF" w:rsidP="00D102C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33.13</w:t>
      </w:r>
    </w:p>
    <w:p w:rsidR="00D102CF" w:rsidRPr="00D102CF" w:rsidRDefault="00D102CF" w:rsidP="00D102C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proofErr w:type="gramStart"/>
      <w:r w:rsidRPr="00D102CF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O.33,r.</w:t>
      </w:r>
      <w:proofErr w:type="gramEnd"/>
      <w:r w:rsidRPr="00D102CF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7</w:t>
      </w:r>
    </w:p>
    <w:p w:rsidR="00D102CF" w:rsidRPr="00D102CF" w:rsidRDefault="00D102CF" w:rsidP="00D102C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Criminal Justice Act, 1993</w:t>
      </w:r>
      <w:r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9</w:t>
      </w:r>
      <w:r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</w:t>
      </w:r>
      <w:proofErr w:type="gramStart"/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For</w:t>
      </w:r>
      <w:proofErr w:type="gramEnd"/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Repayment Of Excess Amount Paid Under A</w:t>
      </w:r>
      <w:r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Compensation Order (Order </w:t>
      </w:r>
      <w:proofErr w:type="gramStart"/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</w:t>
      </w:r>
      <w:proofErr w:type="gramEnd"/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Civil Proceedings)</w:t>
      </w:r>
    </w:p>
    <w:p w:rsidR="00D102CF" w:rsidRPr="00D102CF" w:rsidRDefault="00D102CF" w:rsidP="00D102C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 Plaintiff of ...............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 Defendant of ...............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WHEREAS in the above-named civil proceedings now before the Court, brought by the above-named plaintiff seeking damages against the above-named defendant in respect of *personal injury *loss suffered by the plaintiff resulting from the following offence committed by the defendant, that is to </w:t>
      </w:r>
      <w:proofErr w:type="gramStart"/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say,—</w:t>
      </w:r>
      <w:proofErr w:type="gramEnd"/>
      <w:r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 COURT HAS ASSESSED the damages that the plaintiff would be entitled to recover in respect of the said *injury *loss at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proofErr w:type="gramStart"/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</w:t>
      </w:r>
      <w:r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IT APPEARING to the Court—</w:t>
      </w:r>
      <w:r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102CF" w:rsidRPr="00D102CF" w:rsidRDefault="0018341F" w:rsidP="00D1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that on the ... day of ...... 20</w:t>
      </w:r>
      <w:proofErr w:type="gramStart"/>
      <w:r w:rsidR="00D102CF"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="00D102CF"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 compensation order under section 6 (1) of the above-mentioned Act was made against the defendant in respect of the said *injury *loss by the ................. Court, and that the defendant has paid the sum of </w:t>
      </w:r>
      <w:r w:rsid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="00D102CF"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 </w:t>
      </w:r>
      <w:r w:rsidR="00D102CF"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as compensation to the plaintiff in compliance with the terms of the order,</w:t>
      </w:r>
      <w:r w:rsidR="00D102CF"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NOW THE COURT, being satisfied that the amount paid by the defendant to the plaintiff under that order exceeds the amount of the damages as assessed in these civil proceedings,</w:t>
      </w:r>
      <w:r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HEREBY ORDERS that the amount of the excess, that is to say, the sum of 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€</w:t>
      </w: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</w:t>
      </w:r>
      <w:proofErr w:type="gramStart"/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,</w:t>
      </w:r>
      <w:proofErr w:type="gramEnd"/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be repaid by the plaintiff to the defendant,</w:t>
      </w:r>
      <w:r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COMMANDS all sheriffs and county registrars to take in execution the goods of the plaintiff to satisfy the said last-mentioned sum.</w:t>
      </w:r>
      <w:r w:rsidRPr="00D102CF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</w:t>
      </w:r>
      <w:r w:rsidR="0018341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ted this .... day of ......... 20</w:t>
      </w: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</w:t>
      </w:r>
      <w:proofErr w:type="gramStart"/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 .</w:t>
      </w:r>
      <w:proofErr w:type="gramEnd"/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 </w:t>
      </w:r>
    </w:p>
    <w:p w:rsidR="00D102CF" w:rsidRPr="00D102CF" w:rsidRDefault="00D102CF" w:rsidP="00D102C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102CF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B735BE" w:rsidRDefault="00D102CF" w:rsidP="00D102CF">
      <w:r w:rsidRPr="00D102C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words inapplicable</w:t>
      </w:r>
    </w:p>
    <w:sectPr w:rsidR="00B73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CF"/>
    <w:rsid w:val="0018341F"/>
    <w:rsid w:val="001C126E"/>
    <w:rsid w:val="00B735BE"/>
    <w:rsid w:val="00D102CF"/>
    <w:rsid w:val="00E9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360854-B4EC-453F-A9E0-B5D6CA26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6376F646</Template>
  <TotalTime>2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4</cp:revision>
  <dcterms:created xsi:type="dcterms:W3CDTF">2019-10-21T13:16:00Z</dcterms:created>
  <dcterms:modified xsi:type="dcterms:W3CDTF">2019-11-05T11:08:00Z</dcterms:modified>
</cp:coreProperties>
</file>