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ED" w:rsidRDefault="00E666ED" w:rsidP="00E666E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6F063B" w:rsidRPr="006F063B" w:rsidRDefault="006F063B" w:rsidP="006F06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412 of 2003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34.2B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(Theft </w:t>
      </w:r>
      <w:proofErr w:type="gramStart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Fraud Offences) Act, 2001, Section 50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Forfeiture/Disposal</w:t>
      </w:r>
    </w:p>
    <w:p w:rsidR="006F063B" w:rsidRPr="006F063B" w:rsidRDefault="006F063B" w:rsidP="006F06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[A.B, …………………………………………………… Prosecutor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C.D, …………………………………………………… Accused]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application of Garda made under section 50(2) of the aforesaid Act of 2001 in respect of [a] thing[s] seized by Garda ……………, namely …………………………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HAVING HEARD said applicant and *all/*no persons appearing before the Court claiming to be the owner of or otherwise interested in the thing.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BEING SATISFIED that the thing[s] is/are [a] thing[s] to which section 50 of the said Act of 2001 applies and that it is in the public interest to do so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IS HEREBY ORDERED that the said thing[s] be forfeited and *delivered to [and destroyed by and under the supervision of the Superintendent of the Garda Síochána at ……………………]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ORDER shall not take effect before the expiry of the time within notice of appeal here</w:t>
      </w:r>
      <w:r w:rsidR="00DD7AC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from may be given by any person and, if any such appeal is taken, before the determination of any such appeal.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 20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…………………………………….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63B" w:rsidRPr="006F063B" w:rsidRDefault="006F063B" w:rsidP="006F06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6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6F06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0C1B" w:rsidRDefault="006F063B" w:rsidP="006F063B">
      <w:r w:rsidRPr="006F063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as appropriate]</w:t>
      </w:r>
    </w:p>
    <w:sectPr w:rsidR="00200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3B"/>
    <w:rsid w:val="00200C1B"/>
    <w:rsid w:val="006F063B"/>
    <w:rsid w:val="00DD7ACD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4AEAD-57D9-4376-A7E4-8B8307A6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2019-10-21T14:06:00Z</dcterms:created>
  <dcterms:modified xsi:type="dcterms:W3CDTF">2019-11-05T11:10:00Z</dcterms:modified>
</cp:coreProperties>
</file>