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AD" w:rsidRDefault="002B79AD" w:rsidP="002B79A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153327" w:rsidRPr="00153327" w:rsidRDefault="00153327" w:rsidP="001533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411 of 2004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31B.9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Copyright </w:t>
      </w:r>
      <w:proofErr w:type="gramStart"/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proofErr w:type="gramEnd"/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Related Rights Act, 2000, Section 145 And Section 264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Industrial Designs Act, 2001, Section 72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</w:t>
      </w:r>
      <w:proofErr w:type="gramStart"/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</w:t>
      </w:r>
      <w:proofErr w:type="gramEnd"/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Forfeiture/ Disposal </w:t>
      </w:r>
    </w:p>
    <w:p w:rsidR="00153327" w:rsidRPr="00153327" w:rsidRDefault="00153327" w:rsidP="0015332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A.B, …………………………………….… Prosecutor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proofErr w:type="gramStart"/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C.D,…</w:t>
      </w:r>
      <w:proofErr w:type="gramEnd"/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………………………….………. Accused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WHERAS ON APPLICATION OF .......................... made under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145 of the Copyright and Related Rights Act, 2000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264 of the Copyright and Related Rights Act, 2000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*section 72 of the Industrial Designs Act, 2001]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respect of goods *delivered up *seized and detained under the provisions of said Act, namely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HAVING HEARD all persons appearing before the Court appearing to have an interest in said goods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IT IS ORDERED that said goods be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 delivered to and forfeited absolutely up to …………………… of ……………………… [being the *copyright owner / rightsowner /*registered proprietor of the design]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*delivered to and destroyed by and under the supervision of the Superintendent of the Garda Síochána at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*dealt with by [e.g. by sale of them and distribution of the proceeds of sale among the persons appearing to the Court to be interested in them, in the following proportions]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ORDER shall not take effect before the expiry of the time within notice of appeal here</w:t>
      </w:r>
      <w:r w:rsidR="00CF2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from may be given by any person and, if any such appeal is taken, before the determination of any such appeal.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 20 ....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……………………………...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53327" w:rsidRPr="00153327" w:rsidRDefault="00153327" w:rsidP="0015332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15332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15332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67C2C" w:rsidRDefault="00153327" w:rsidP="00153327">
      <w:r w:rsidRPr="00153327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lastRenderedPageBreak/>
        <w:t>[* delete as appropriate]</w:t>
      </w:r>
    </w:p>
    <w:sectPr w:rsidR="00067C2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25" w:rsidRDefault="00D74625" w:rsidP="00D74625">
      <w:pPr>
        <w:spacing w:after="0" w:line="240" w:lineRule="auto"/>
      </w:pPr>
      <w:r>
        <w:separator/>
      </w:r>
    </w:p>
  </w:endnote>
  <w:endnote w:type="continuationSeparator" w:id="0">
    <w:p w:rsidR="00D74625" w:rsidRDefault="00D74625" w:rsidP="00D7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25" w:rsidRDefault="00D74625" w:rsidP="00D74625">
      <w:pPr>
        <w:spacing w:after="0" w:line="240" w:lineRule="auto"/>
      </w:pPr>
      <w:r>
        <w:separator/>
      </w:r>
    </w:p>
  </w:footnote>
  <w:footnote w:type="continuationSeparator" w:id="0">
    <w:p w:rsidR="00D74625" w:rsidRDefault="00D74625" w:rsidP="00D7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625" w:rsidRPr="00D74625" w:rsidRDefault="00D74625" w:rsidP="00D74625">
    <w:pPr>
      <w:pStyle w:val="Header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27"/>
    <w:rsid w:val="00067C2C"/>
    <w:rsid w:val="00153327"/>
    <w:rsid w:val="002B79AD"/>
    <w:rsid w:val="005A50B5"/>
    <w:rsid w:val="00CF21BC"/>
    <w:rsid w:val="00D7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02017-3FCC-4302-83CC-519BF0BA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D74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625"/>
  </w:style>
  <w:style w:type="paragraph" w:styleId="Footer">
    <w:name w:val="footer"/>
    <w:basedOn w:val="Normal"/>
    <w:link w:val="FooterChar"/>
    <w:uiPriority w:val="99"/>
    <w:unhideWhenUsed/>
    <w:rsid w:val="00D74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5</cp:revision>
  <dcterms:created xsi:type="dcterms:W3CDTF">2019-10-21T11:40:00Z</dcterms:created>
  <dcterms:modified xsi:type="dcterms:W3CDTF">2019-11-05T11:01:00Z</dcterms:modified>
</cp:coreProperties>
</file>