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74C" w:rsidRDefault="00CE374C" w:rsidP="00CE374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EE2A04" w:rsidRPr="00EE2A04" w:rsidRDefault="00EE2A04" w:rsidP="00EE2A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bookmarkStart w:id="0" w:name="_GoBack"/>
      <w:bookmarkEnd w:id="0"/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31A.2</w:t>
      </w:r>
    </w:p>
    <w:p w:rsidR="00EE2A04" w:rsidRPr="005706FB" w:rsidRDefault="00EE2A04" w:rsidP="00EE2A04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EE2A04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5706FB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O.31A, r.3</w:t>
      </w:r>
    </w:p>
    <w:p w:rsidR="00EE2A04" w:rsidRPr="00EE2A04" w:rsidRDefault="00EE2A04" w:rsidP="00EE2A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Police (Property) Act, 1897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 (1)</w:t>
      </w:r>
      <w:r w:rsidRPr="00EE2A0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For Disposal Of Property</w:t>
      </w:r>
    </w:p>
    <w:p w:rsidR="00EE2A04" w:rsidRPr="00EE2A04" w:rsidRDefault="00EE2A04" w:rsidP="00EE2A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EE2A0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Between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 Applicant of ................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*(in court area and district aforesaid)</w:t>
      </w:r>
      <w:r w:rsidRPr="00EE2A0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 Respondent of ..................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UPON HEARING an application made to this Court to-day by the above-named applicant, the said applicant being</w:t>
      </w:r>
      <w:r w:rsidRPr="00EE2A0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 superintendent of the Garda Síochána,)</w:t>
      </w:r>
      <w:r w:rsidRPr="00EE2A0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 claimant of the property mentioned herein,)</w:t>
      </w:r>
      <w:r w:rsidRPr="00EE2A0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for an order pursuant to section 1 (1) of the above-mentioned Act for the disposal of the following property which has come into the possession of the Garda Síochána at .............. in the said district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*(in connection with a criminal charge),</w:t>
      </w:r>
      <w:r w:rsidRPr="00EE2A0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*(being satisfied that notice of the application was duly served in accordance with Rules of Court,) having heard the evidence tendered herein,</w:t>
      </w:r>
      <w:r w:rsidRPr="00EE2A0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*and it appearing that ......... of .............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is the owner of the said property,</w:t>
      </w:r>
      <w:r w:rsidRPr="00EE2A0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HEREBY ORDERS that the said property be delivered to the said owner.]</w:t>
      </w:r>
      <w:r w:rsidRPr="00EE2A0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(OR)</w:t>
      </w:r>
      <w:r w:rsidRPr="00EE2A0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*being satisfied that the owner of the said property cannot be ascertained,</w:t>
      </w:r>
      <w:r w:rsidRPr="00EE2A0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HEREBY ORDERS as follows:—</w:t>
      </w:r>
      <w:r w:rsidRPr="00EE2A04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E2A04" w:rsidRPr="00EE2A04" w:rsidRDefault="005706FB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..... 20</w:t>
      </w:r>
      <w:r w:rsidR="00EE2A04"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 </w:t>
      </w:r>
    </w:p>
    <w:p w:rsidR="00EE2A04" w:rsidRPr="00EE2A04" w:rsidRDefault="00EE2A04" w:rsidP="00EE2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EE2A0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Court. </w:t>
      </w:r>
    </w:p>
    <w:p w:rsidR="00AE6984" w:rsidRDefault="00EE2A04" w:rsidP="00EE2A04">
      <w:r w:rsidRPr="00EE2A0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</w:p>
    <w:sectPr w:rsidR="00AE6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04"/>
    <w:rsid w:val="001F120F"/>
    <w:rsid w:val="005706FB"/>
    <w:rsid w:val="00AE6984"/>
    <w:rsid w:val="00CE374C"/>
    <w:rsid w:val="00EE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A5688-00EE-4643-B9D7-68477ACC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F83AA89C</Template>
  <TotalTime>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4</cp:revision>
  <dcterms:created xsi:type="dcterms:W3CDTF">2019-10-21T11:24:00Z</dcterms:created>
  <dcterms:modified xsi:type="dcterms:W3CDTF">2019-11-04T16:51:00Z</dcterms:modified>
</cp:coreProperties>
</file>