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77BC7" w:rsidRPr="00C77BC7" w:rsidTr="00C77BC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77BC7" w:rsidRPr="00C77BC7" w:rsidTr="00C77BC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13C24" w:rsidRDefault="00413C24" w:rsidP="00413C2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C77BC7" w:rsidRPr="00C77BC7" w:rsidRDefault="00C77BC7" w:rsidP="00C77B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411 of 2004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5D2222" w:rsidRDefault="00C77BC7" w:rsidP="00C77B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222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31B.7</w:t>
                  </w:r>
                  <w:r w:rsidRPr="005D222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5D2222" w:rsidRDefault="00C77BC7" w:rsidP="00C77B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222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Industrial Designs Act, 2001, Section 69 </w:t>
                  </w:r>
                </w:p>
                <w:p w:rsidR="00C77BC7" w:rsidRPr="005D2222" w:rsidRDefault="00C77BC7" w:rsidP="00C77B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D222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Order </w:t>
                  </w:r>
                  <w:proofErr w:type="gramStart"/>
                  <w:r w:rsidRPr="005D222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5D222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 Delivery Up</w:t>
                  </w:r>
                  <w:r w:rsidRPr="005D222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A.B, …………………………………………… Prosecutor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C.D,…</w:t>
                  </w:r>
                  <w:proofErr w:type="gramEnd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 ……………………….………. Accused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WHERAS the said accused, has been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*charged with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*convicted of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offence contrary to the Industrial Designs Act, 2001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AM SATISFIED that there is a prima facie case to answer and that at the time the said ………</w:t>
                  </w:r>
                  <w:proofErr w:type="gramStart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was *arrested *charged with the said offence(s)he had in his/her possession, custody or control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*(a) in the course of a business, trade or profession, a product knowing or having reason to believe it to be an infringing product or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*(b) an article, knowing or having reason to believe it to be an infringing article,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each within the meaning of section 54 of the said Act of 2001, namely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ORDERED that the said infringing *product *article be delivered up to …</w:t>
                  </w:r>
                  <w:proofErr w:type="gramStart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…………………………… [being the *registered proprietor of the design]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IT IS ORDERED THAT SAID *PRODUCT *ARTICLE BE RETAINED BY HIM/HER PENDING THE MAKING BY THIS COURT OF A FINAL ORDER UNDER *SECTION 72 OF THE ACT OF 2001 OR OF A DECISION NOT TO MAKE SUCH ORDER.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 day of ........... 20 ............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……………………………...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7BC7" w:rsidRPr="00C77BC7" w:rsidRDefault="00C77BC7" w:rsidP="00C77BC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7BC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[* delete as appropriate]</w:t>
                  </w:r>
                  <w:r w:rsidRPr="00C77BC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C77BC7" w:rsidRPr="00C77BC7" w:rsidRDefault="00C77BC7" w:rsidP="00C77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0240D" w:rsidRDefault="0010240D"/>
    <w:sectPr w:rsidR="00102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C7"/>
    <w:rsid w:val="0010240D"/>
    <w:rsid w:val="00413C24"/>
    <w:rsid w:val="00582386"/>
    <w:rsid w:val="005D2222"/>
    <w:rsid w:val="006E1D02"/>
    <w:rsid w:val="00C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5082C-2C08-498A-8333-01E2A253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2019-10-21T11:38:00Z</dcterms:created>
  <dcterms:modified xsi:type="dcterms:W3CDTF">2019-11-05T11:00:00Z</dcterms:modified>
</cp:coreProperties>
</file>