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F8" w:rsidRPr="00B16777" w:rsidRDefault="00616BF8" w:rsidP="00616BF8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95189B" w:rsidRDefault="0095189B" w:rsidP="0095189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203 of 2007</w:t>
      </w:r>
    </w:p>
    <w:p w:rsidR="00670E9E" w:rsidRPr="00B16777" w:rsidRDefault="00670E9E" w:rsidP="00670E9E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B167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31.9</w:t>
      </w:r>
    </w:p>
    <w:p w:rsidR="00B42991" w:rsidRDefault="00B42991" w:rsidP="0095189B">
      <w:pPr>
        <w:spacing w:after="0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</w:p>
    <w:p w:rsidR="0095189B" w:rsidRPr="0095189B" w:rsidRDefault="0095189B" w:rsidP="009518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B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189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 31 r. 10</w:t>
      </w:r>
    </w:p>
    <w:p w:rsidR="0095189B" w:rsidRPr="0095189B" w:rsidRDefault="0095189B" w:rsidP="00670E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:rsidR="0095189B" w:rsidRPr="0095189B" w:rsidRDefault="0095189B" w:rsidP="009518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Justice Act 2006, Section 5(9)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Continuing </w:t>
      </w:r>
      <w:proofErr w:type="gramStart"/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</w:t>
      </w:r>
      <w:proofErr w:type="gramEnd"/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Direction In Force</w:t>
      </w:r>
    </w:p>
    <w:p w:rsidR="0095189B" w:rsidRPr="0095189B" w:rsidRDefault="0095189B" w:rsidP="009518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*Dublin Metropolitan District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from the application by information on oath (*and in writing) under section 5(9) of the above-mentioned Act of 2006 sworn before me on this day, by ........................... of ....................... a member of the Garda Síochána not below the rank of Superintendent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...... day of ............. 20... at </w:t>
      </w:r>
      <w:proofErr w:type="gramStart"/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o’clock at ....................., in exercise of *his/*her powers under subsection (3) of Section 5 of the Criminal Justice Act 2006, the said applicant gave a direction designating as a crime scene a place, in the court (area and) district aforesaid, namely (give sufficient description and detail to allow the crime scene to be identified appending, where considered necessary, a map of the location) .............................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— the said direction is in force and ceases to be in force at .... o’clock on the </w:t>
      </w:r>
      <w:proofErr w:type="gramStart"/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 20...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— there are reasonable grounds for believing that there is, or may be, evidence at the crime scene,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— the continuance of the direction in force is necessary to preserve, search for and collect any such evidence, and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— the investigation of the offence to which any such evidence relates is being conducted diligently and expeditiously.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*AND HAVING HEARD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 ..................... the *occupier *owner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IT IS ORDERED that the direction in force be continued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*for the period of ............ hours (being a period not exceeding 48 hours)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*for the further period of ... hours (being a period not exceeding 48 hours) this being the *second *third order continuing the direction in force,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commence upon the expiration of the period for which the direction is in force, †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CONDITIONED THAT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 the purpose of protecting the interests of the occupier or owner of the place designated as a crime scene.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 day of ................. 20...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189B" w:rsidRPr="0095189B" w:rsidRDefault="0095189B" w:rsidP="009518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189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  <w:r w:rsidRPr="0095189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103FA" w:rsidRDefault="0095189B" w:rsidP="0095189B">
      <w:r w:rsidRPr="0095189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†Note provision of section 5(15) of the Act</w:t>
      </w:r>
    </w:p>
    <w:sectPr w:rsidR="00110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9B"/>
    <w:rsid w:val="0001777C"/>
    <w:rsid w:val="001103FA"/>
    <w:rsid w:val="001235C9"/>
    <w:rsid w:val="00127683"/>
    <w:rsid w:val="001433AF"/>
    <w:rsid w:val="00616BF8"/>
    <w:rsid w:val="00670E9E"/>
    <w:rsid w:val="0095189B"/>
    <w:rsid w:val="00B42991"/>
    <w:rsid w:val="00BB43D0"/>
    <w:rsid w:val="00F8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EB96"/>
  <w15:chartTrackingRefBased/>
  <w15:docId w15:val="{4A2B92F9-673D-430F-9C56-FE1635C5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78DF410A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10</cp:revision>
  <dcterms:created xsi:type="dcterms:W3CDTF">2019-10-21T11:59:00Z</dcterms:created>
  <dcterms:modified xsi:type="dcterms:W3CDTF">2019-11-04T16:42:00Z</dcterms:modified>
</cp:coreProperties>
</file>