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29" w:rsidRDefault="00B35829" w:rsidP="00B358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CD23D4" w:rsidRPr="00CD23D4" w:rsidRDefault="00CD23D4" w:rsidP="00CD23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411 of 2004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31B.1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Trade Marks Act, 1996 Section 25(1)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</w:t>
      </w: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der Authorising Seizure And Detention Of Goods</w:t>
      </w:r>
    </w:p>
    <w:p w:rsidR="00CD23D4" w:rsidRPr="00CD23D4" w:rsidRDefault="00CD23D4" w:rsidP="00CD23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the application before me on this day of …………...of ……………………………..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SATISFIED THAT there are reasonable grounds for believing that: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infringing goods, material or articles within the meaning of the said Act of 1996are in the possession, custody or control of a person [namely,………… of ……………………] in the court (area and) district aforesaid in the course of business or for the purpose of dealing in any way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IT IS ORDERED THAT ……………….., of ......................... a member of the Garda Síochána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 AUTHORISED WITHOUT WARRANT TO SEIZE at any place in court (area and) district aforesaid the following goods, materials or articles, namely: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to bring the same before the next convenient sitting of the Court for summary business in said district following such seizure.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.......... day of .............. 20.......... .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……………………………...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Síochána: …………………………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3D4" w:rsidRPr="00CD23D4" w:rsidRDefault="00CD23D4" w:rsidP="00CD2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3D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CD23D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824AD" w:rsidRDefault="00CD23D4" w:rsidP="00CD23D4">
      <w:r w:rsidRPr="00CD23D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[* delete as appropriate]</w:t>
      </w:r>
    </w:p>
    <w:sectPr w:rsidR="00F8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D4"/>
    <w:rsid w:val="004767D5"/>
    <w:rsid w:val="009F5DB9"/>
    <w:rsid w:val="00B35829"/>
    <w:rsid w:val="00CD23D4"/>
    <w:rsid w:val="00F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0EDF1-90F8-4072-863C-4B62FFB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B1BDD168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2019-10-21T11:28:00Z</dcterms:created>
  <dcterms:modified xsi:type="dcterms:W3CDTF">2019-11-04T16:52:00Z</dcterms:modified>
</cp:coreProperties>
</file>