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F5" w:rsidRDefault="00B651F5" w:rsidP="00B651F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444F0C" w:rsidRPr="00444F0C" w:rsidRDefault="00444F0C" w:rsidP="00444F0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411 of 2004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31B.2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Copyright </w:t>
      </w:r>
      <w:proofErr w:type="gramStart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Related Rights Act, 2000, Section 132(1)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</w:t>
      </w: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der Authorising Seizure </w:t>
      </w:r>
      <w:proofErr w:type="gramStart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proofErr w:type="gramEnd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Detention Of Goods</w:t>
      </w:r>
    </w:p>
    <w:p w:rsidR="00444F0C" w:rsidRPr="00444F0C" w:rsidRDefault="00444F0C" w:rsidP="00444F0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the application before me on this day of ……………</w:t>
      </w:r>
      <w:proofErr w:type="gramStart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………………………… being the owner of copyright in a work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AM SATISFIED THAT there are reasonable grounds for believing that there are, within the court (area and) district aforesaid, being hawked, carried about or marketed [by a person namely, ……………….… of ………………………]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*infringing copies of a work,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*articles specifically designed or adapted for making copies of a work (which articles such person knows or has reason to believe has been or is to be used for making infringing copies of a work) or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*protection-defeating devices, within the meaning of the said Act of 2000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IT IS ORDERED THAT …………………………</w:t>
      </w:r>
      <w:proofErr w:type="gramStart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, of ................... a member of the Garda Síochána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BE AUTHORISED WITHOUT WARRANT TO SEIZE at any place in court (area and) district aforesaid the following copies, articles or devices, namely: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to bring the same before the next convenient sitting of the Court for summary business in said district following such seizure.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........... day of ................ 20 </w:t>
      </w:r>
      <w:proofErr w:type="gramStart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……………………………...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</w:t>
      </w:r>
      <w:proofErr w:type="gramStart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Síochána:…</w:t>
      </w:r>
      <w:proofErr w:type="gramEnd"/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444F0C" w:rsidRPr="00444F0C" w:rsidRDefault="00444F0C" w:rsidP="00444F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444F0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444F0C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A82F9E" w:rsidRDefault="00444F0C" w:rsidP="00444F0C">
      <w:r w:rsidRPr="00444F0C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[* delete as appropriate]</w:t>
      </w:r>
    </w:p>
    <w:sectPr w:rsidR="00A82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F0C"/>
    <w:rsid w:val="001C7F7A"/>
    <w:rsid w:val="00444F0C"/>
    <w:rsid w:val="00A82F9E"/>
    <w:rsid w:val="00B651F5"/>
    <w:rsid w:val="00F5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0B32E-B91B-4E8E-BD67-A8E277B8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2019-10-21T11:34:00Z</dcterms:created>
  <dcterms:modified xsi:type="dcterms:W3CDTF">2019-11-05T10:59:00Z</dcterms:modified>
</cp:coreProperties>
</file>