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CA" w:rsidRDefault="00CB4BCA" w:rsidP="00CB4BC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F564ED" w:rsidRPr="00CB4BCA" w:rsidRDefault="00F564ED" w:rsidP="00F564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322 of 2008</w:t>
      </w:r>
      <w:r w:rsidRPr="00CB4BC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564ED" w:rsidRPr="00CB4BCA" w:rsidRDefault="00F564ED" w:rsidP="00F564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34.2D </w:t>
      </w:r>
    </w:p>
    <w:p w:rsidR="00F564ED" w:rsidRPr="00CB4BCA" w:rsidRDefault="00F564ED" w:rsidP="00F564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Criminal Justice (Theft </w:t>
      </w:r>
      <w:proofErr w:type="gramStart"/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And</w:t>
      </w:r>
      <w:proofErr w:type="gramEnd"/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Fraud Offences) Act 2001, Section 52(2)</w:t>
      </w:r>
      <w:r w:rsidRPr="00CB4BC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564ED" w:rsidRPr="00CB4BCA" w:rsidRDefault="00F564ED" w:rsidP="00F564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(As Substituted </w:t>
      </w:r>
      <w:proofErr w:type="gramStart"/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By</w:t>
      </w:r>
      <w:proofErr w:type="gramEnd"/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Criminal Justice Act 2006, Section 192(1)(B))</w:t>
      </w:r>
      <w:r w:rsidRPr="00CB4BC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364E7" w:rsidRPr="00CB4BCA" w:rsidRDefault="00F564ED" w:rsidP="001364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B4B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</w:t>
      </w:r>
    </w:p>
    <w:p w:rsidR="00F564ED" w:rsidRPr="00F564ED" w:rsidRDefault="00F564ED" w:rsidP="001364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F564ED" w:rsidRDefault="00F564ED" w:rsidP="001364E7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F564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364E7" w:rsidRPr="00F564ED" w:rsidRDefault="001364E7" w:rsidP="001364E7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from the information on oath and in writing sworn before me on this day, by ......................... of .................... a member of the Garda Síochána,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SATISFIED THAT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Garda Síochána are investigating an offence to which Section 52 of the above-named Act applies, to wit, ........................... a person, </w:t>
      </w:r>
      <w:proofErr w:type="gramStart"/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namely,.....................</w:t>
      </w:r>
      <w:proofErr w:type="gramEnd"/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............................... in the court (area and) district aforesaid has possession or control of particular material, or material of a particular description, namely ...........................</w:t>
      </w:r>
      <w:r w:rsidRPr="00F564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that there are reasonable grounds for suspecting that the said material constitutes evidence of or relating to the commission of the offence.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IT IS HEREBY ORDERED that the said ......................... of ............................... in the court (area and) district aforesaid *[produce the said material, being .......................... to ............................., a member of the Garda Síochána for such member to take away] or *[give access to the said material, being .......................... to ............................., a member of the Garda Síochána] *immediately upon production of this order to him/her * within .................. days of the production of this order to him/her</w:t>
      </w:r>
      <w:r w:rsidRPr="00F564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Note: Under section 52(3) of the above-named Act, where the material consists of or includes information contained in a computer, this order shall have effect as an order to produce the information, or to give access to it, in a form in which it is visible and legible and in which it can be taken away.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 day of ..................... 20....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Síochána:</w:t>
      </w:r>
      <w:r w:rsidRPr="00F564E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At </w:t>
      </w:r>
    </w:p>
    <w:p w:rsidR="00F564ED" w:rsidRPr="00F564ED" w:rsidRDefault="00F564ED" w:rsidP="00F564E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64E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to the said: </w:t>
      </w:r>
    </w:p>
    <w:p w:rsidR="00D571E1" w:rsidRDefault="00F564ED" w:rsidP="00F564ED">
      <w:r w:rsidRPr="00F564E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[* delete if inapplicable]</w:t>
      </w:r>
    </w:p>
    <w:sectPr w:rsidR="00D5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ED"/>
    <w:rsid w:val="001364E7"/>
    <w:rsid w:val="00CB4BCA"/>
    <w:rsid w:val="00D571E1"/>
    <w:rsid w:val="00F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8672C-233F-4C17-8BAF-D33B4547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2019-10-21T14:08:00Z</dcterms:created>
  <dcterms:modified xsi:type="dcterms:W3CDTF">2019-11-05T11:11:00Z</dcterms:modified>
</cp:coreProperties>
</file>