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19" w:rsidRDefault="00AF6E19" w:rsidP="00AF6E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623F81" w:rsidRPr="00623F81" w:rsidRDefault="00623F81" w:rsidP="00623F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32.9</w:t>
      </w:r>
    </w:p>
    <w:p w:rsidR="00623F81" w:rsidRPr="00623F81" w:rsidRDefault="00623F81" w:rsidP="00623F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23F8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O.32, r.5 (3)</w:t>
      </w:r>
    </w:p>
    <w:p w:rsidR="00623F81" w:rsidRPr="00623F81" w:rsidRDefault="00623F81" w:rsidP="00623F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Misuse </w:t>
      </w:r>
      <w:proofErr w:type="gramStart"/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Drugs Act, 1977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Notification </w:t>
      </w:r>
      <w:proofErr w:type="gramStart"/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Date, Time And Place Of Inquiry To Be Held Under Section 28 (7) Of The Act</w:t>
      </w:r>
    </w:p>
    <w:p w:rsidR="00623F81" w:rsidRPr="00623F81" w:rsidRDefault="00623F81" w:rsidP="00623F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Prosecutor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Offender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offender is being detained in custody in the custodial treatment centre at ......... pursuant to an order of the Court da</w:t>
      </w:r>
      <w:r w:rsidR="003663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the .... day of .......... 20</w:t>
      </w: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made under section 28 (2) (b) of the Misuse of Drugs Act, 1977,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above-named *(Prosecutor) *(Offender) believes that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[*the offender is not now, or may not now be, in further need of the treatment or care of which the Court formerly considered him/her to be in need]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*[the offender's continued detention in custody in the said centre is not now, or may not now be, in his/her best interests or in the best interests of other persons in that centre],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Court, on the application of the *(Prosecutor) *(Offender), has directed that the case be inquired into at the sitting of the District Court to be held at ...</w:t>
      </w:r>
      <w:r w:rsidR="003663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on the </w:t>
      </w:r>
      <w:proofErr w:type="gramStart"/>
      <w:r w:rsidR="003663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3663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</w:t>
      </w:r>
      <w:proofErr w:type="gramStart"/>
      <w:r w:rsidR="003663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36632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at ... a.m./p.m., and has ordered pursuant to section 28 (6) of the Misuse of Drugs Act, 1977 that the offender be brought before the Court at the said sitting.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366323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 20</w:t>
      </w:r>
      <w:proofErr w:type="gramStart"/>
      <w:r w:rsidR="00623F81"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623F81"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*(Prosecutor) *(Offender) or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*(Solicitor </w:t>
      </w:r>
      <w:proofErr w:type="gramStart"/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)</w:t>
      </w:r>
      <w:proofErr w:type="gramEnd"/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*The above-named Prosecutor,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*The above-named Offender,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Custodial Treatment Centre at ...............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23F81" w:rsidRPr="00623F81" w:rsidRDefault="00623F81" w:rsidP="00623F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23F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person in charge of the Custodial Treatment Centre at .................</w:t>
      </w:r>
      <w:r w:rsidRPr="00623F8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A0FEC" w:rsidRDefault="00623F81" w:rsidP="00623F81">
      <w:r w:rsidRPr="00623F8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*Delete where inapplicable</w:t>
      </w:r>
    </w:p>
    <w:sectPr w:rsidR="00FA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81"/>
    <w:rsid w:val="00366323"/>
    <w:rsid w:val="00623F81"/>
    <w:rsid w:val="008E180B"/>
    <w:rsid w:val="00AF6E19"/>
    <w:rsid w:val="00F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4CB6C-C276-4000-9391-348BC458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2019-10-21T12:06:00Z</dcterms:created>
  <dcterms:modified xsi:type="dcterms:W3CDTF">2019-11-05T11:04:00Z</dcterms:modified>
</cp:coreProperties>
</file>