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19" w:rsidRDefault="00D55D19" w:rsidP="00D55D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103D28" w:rsidRDefault="00076539" w:rsidP="00103D2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103D28" w:rsidRDefault="00076539" w:rsidP="00103D28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</w:p>
    <w:p w:rsidR="00076539" w:rsidRPr="00076539" w:rsidRDefault="00076539" w:rsidP="00103D28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O.34, r. 22(2). </w:t>
      </w:r>
    </w:p>
    <w:p w:rsidR="00076539" w:rsidRPr="00076539" w:rsidRDefault="00076539" w:rsidP="0007653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34.53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ACT 1994, Section 63(7) (as substituted by CRIMINAL JUSTICE (MUTUAL ASSISTANCE) ACT 2008, Section 105) NOTICE OF APPLICATION TO *VARY/ *DISCHARGE AN ORDER UNDER SECTION 63(3) OF THE ACT </w:t>
      </w:r>
    </w:p>
    <w:p w:rsidR="00076539" w:rsidRPr="00076539" w:rsidRDefault="00076539" w:rsidP="00076539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7653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07653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 of ......................................... Applicant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 of ......................................... Respondent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application of ............., made under section 63(1) of the above-mentioned Act, this Court on the </w:t>
      </w:r>
      <w:proofErr w:type="gramStart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 20</w:t>
      </w:r>
      <w:proofErr w:type="gramStart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made an order under section 63(3) of the said Act that .............. of ........................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*produce material, being ...................... to ................, a member of the Garda Síochána for *him/*her to take it away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*give access to material, being .................. to .............., a member of the Garda Síochána *within seven days *within </w:t>
      </w:r>
      <w:proofErr w:type="gramStart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....of</w:t>
      </w:r>
      <w:proofErr w:type="gramEnd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date of the order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that .............. of ......................... who appeared to be entitled to grant entry to a place, namely ................................. in the court (area and) district be required to allow the said member to enter the said place to obtain access to the said material.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will apply at the sitting of the District Court to be held at .......................on the .... day of ............. 20.. at ... a.m./p.m., under section 63(7) of the said Act to have the said order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*DISCHARGED *VARIED as follows: .....................................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grounds that .....................................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 day of .................. </w:t>
      </w:r>
      <w:proofErr w:type="gramStart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20..</w:t>
      </w:r>
      <w:proofErr w:type="gramEnd"/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the Applicant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........................ of.......................</w:t>
      </w:r>
      <w:r w:rsidRPr="0007653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above-named respondent </w:t>
      </w:r>
    </w:p>
    <w:p w:rsidR="00076539" w:rsidRPr="00076539" w:rsidRDefault="00076539" w:rsidP="0007653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53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District Court Clerk at................................ </w:t>
      </w:r>
    </w:p>
    <w:p w:rsidR="00AC46B3" w:rsidRPr="00076539" w:rsidRDefault="00076539" w:rsidP="00076539">
      <w:pPr>
        <w:rPr>
          <w:rFonts w:ascii="Verdana" w:hAnsi="Verdana"/>
        </w:rPr>
      </w:pPr>
      <w:r w:rsidRPr="0007653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*Delete words inapplicable</w:t>
      </w:r>
    </w:p>
    <w:sectPr w:rsidR="00AC46B3" w:rsidRPr="0007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39"/>
    <w:rsid w:val="00076539"/>
    <w:rsid w:val="00103D28"/>
    <w:rsid w:val="00984DA3"/>
    <w:rsid w:val="00AC46B3"/>
    <w:rsid w:val="00D5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C69E8-5DD0-475A-8D12-B306B238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44661E1E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2019-10-21T14:40:00Z</dcterms:created>
  <dcterms:modified xsi:type="dcterms:W3CDTF">2019-11-05T11:29:00Z</dcterms:modified>
</cp:coreProperties>
</file>