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34DDB" w:rsidRPr="00234DDB" w:rsidTr="00234DD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34DDB" w:rsidRPr="00234DDB" w:rsidTr="00234DD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3739" w:rsidRPr="00B16777" w:rsidRDefault="00243739" w:rsidP="0024373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16777"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234DDB" w:rsidRDefault="00234DDB" w:rsidP="00234DD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203 of 2007</w:t>
                  </w:r>
                </w:p>
                <w:p w:rsidR="00CC2F17" w:rsidRPr="00234DDB" w:rsidRDefault="00CC2F17" w:rsidP="00234D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31.8</w:t>
                  </w:r>
                </w:p>
                <w:p w:rsidR="00234DDB" w:rsidRPr="00234DDB" w:rsidRDefault="00234DDB" w:rsidP="00CC2F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34DD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34DD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 31 r. 9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Act 2006, Section 5(13)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Application To Be Heard</w:t>
                  </w:r>
                </w:p>
                <w:p w:rsidR="00234DDB" w:rsidRPr="00234DDB" w:rsidRDefault="00234DDB" w:rsidP="00234D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 Applicant of ......................................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 Respondent of ..............................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applicant, of ......................... will apply to the District Court sitting at ...................... on the ....... day of ................ 20...... at .............. a.m./p.m. under section 5(13) of the above-mentioned Act to be heard on an application under section 5(9) of the said Act for an order continuing in force the direction designating as a crime scene a place, namely .................................. and the applicant is the *occupier *owner of the said place.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 day of ................... 200...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......................., the Respondent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..........................................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to: District Court Clerk at ..................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34DDB" w:rsidRPr="00234DDB" w:rsidRDefault="00234DDB" w:rsidP="00234DD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34DD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234DD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234DDB" w:rsidRPr="00234DDB" w:rsidRDefault="00234DDB" w:rsidP="00234D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35C31" w:rsidRDefault="00A35C31"/>
    <w:sectPr w:rsidR="00A3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DB"/>
    <w:rsid w:val="00234DDB"/>
    <w:rsid w:val="00243739"/>
    <w:rsid w:val="00265D60"/>
    <w:rsid w:val="00390C4B"/>
    <w:rsid w:val="008C4611"/>
    <w:rsid w:val="008E610F"/>
    <w:rsid w:val="00A35C31"/>
    <w:rsid w:val="00C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038B"/>
  <w15:chartTrackingRefBased/>
  <w15:docId w15:val="{E80B9908-863C-47DE-8366-8EB4165B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78DF410A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7</cp:revision>
  <dcterms:created xsi:type="dcterms:W3CDTF">2019-10-21T11:58:00Z</dcterms:created>
  <dcterms:modified xsi:type="dcterms:W3CDTF">2019-11-04T16:42:00Z</dcterms:modified>
</cp:coreProperties>
</file>