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168D4" w:rsidRPr="004168D4" w:rsidTr="004168D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168D4" w:rsidRPr="004168D4" w:rsidTr="004168D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15808" w:rsidRDefault="00115808" w:rsidP="0011580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4168D4" w:rsidRPr="004168D4" w:rsidRDefault="004168D4" w:rsidP="00416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33.9</w:t>
                  </w:r>
                </w:p>
                <w:p w:rsidR="004168D4" w:rsidRPr="004168D4" w:rsidRDefault="004168D4" w:rsidP="004168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O.33, r.4 (2)</w:t>
                  </w:r>
                </w:p>
                <w:p w:rsidR="004168D4" w:rsidRPr="004168D4" w:rsidRDefault="004168D4" w:rsidP="00416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Justice Act, 1993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6 (8) (B)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Application For An Order Increasing—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Amount </w:t>
                  </w:r>
                  <w:proofErr w:type="gramStart"/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proofErr w:type="gramEnd"/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Be Paid * The Amount Of (An) Instalment(s) Payable * The Number Of Instalments Payable Under A Compensation Order</w:t>
                  </w:r>
                </w:p>
                <w:p w:rsidR="004168D4" w:rsidRPr="004168D4" w:rsidRDefault="004168D4" w:rsidP="004168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Applicant and Injured Party of .........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Convicted Person of ................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</w:t>
                  </w:r>
                  <w:r w:rsidR="00CE14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REAS on the .... day of ...... 20</w:t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proofErr w:type="gramStart"/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,</w:t>
                  </w:r>
                  <w:proofErr w:type="gramEnd"/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on conviction of the above-named convicted person of an offence, THE COURT MADE A COMPENSATION ORDER under section 6 (1) of the above-mentioned Act ordering that person to pay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as compensation to the above-named injured party who suffered *personal injury *loss resulting from *(that offence) *(an offence taken into consideration in determining sentence), and directing that the said compensation be paid *(in one payment) *(by ........... consecutive *weekly *monthly instalments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each and a final balance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the first of such instalments to b</w:t>
                  </w:r>
                  <w:r w:rsidR="00CE14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e paid on the ... day of </w:t>
                  </w:r>
                  <w:proofErr w:type="gramStart"/>
                  <w:r w:rsidR="00CE14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="00CE14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...,)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WHEREAS, because of a substantial increase in the means of the convicted person, the injured party claims that those means are sufficient for the purposes of the order sought herein,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injured party will apply at the sitting of the District Court to be held at .....</w:t>
                  </w:r>
                  <w:r w:rsidR="00CE143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 on the ... day of ...... 20</w:t>
                  </w: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at .... a.m./p.m. for an order under section 6 (8) (b) of the Act increasing—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amount to be paid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amount of (an) instalments) payable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number of instalments payable under the said compensation order.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CE143B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........ 20</w:t>
                  </w:r>
                  <w:r w:rsidR="004168D4"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="004168D4"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.</w:t>
                  </w:r>
                  <w:proofErr w:type="gramEnd"/>
                  <w:r w:rsidR="004168D4"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applicant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To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convicted person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168D4" w:rsidRPr="004168D4" w:rsidRDefault="004168D4" w:rsidP="004168D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168D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  <w:r w:rsidRPr="004168D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4168D4" w:rsidRPr="004168D4" w:rsidRDefault="004168D4" w:rsidP="00416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F4128" w:rsidRDefault="00CF4128"/>
    <w:sectPr w:rsidR="00CF4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D4"/>
    <w:rsid w:val="00115808"/>
    <w:rsid w:val="004168D4"/>
    <w:rsid w:val="00A6641C"/>
    <w:rsid w:val="00CE143B"/>
    <w:rsid w:val="00C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CCF58-E9C8-4D1D-98BE-E150ABA9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2019-10-21T13:34:00Z</dcterms:created>
  <dcterms:modified xsi:type="dcterms:W3CDTF">2019-11-05T11:07:00Z</dcterms:modified>
</cp:coreProperties>
</file>