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511" w:rsidRDefault="00804511" w:rsidP="0080451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1E18BB" w:rsidRPr="001E18BB" w:rsidRDefault="001E18BB" w:rsidP="001E18B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94 of 2010</w:t>
      </w:r>
    </w:p>
    <w:p w:rsidR="001E18BB" w:rsidRPr="00A00B9C" w:rsidRDefault="001E18BB" w:rsidP="001E18BB">
      <w:pPr>
        <w:spacing w:after="0" w:line="240" w:lineRule="auto"/>
        <w:rPr>
          <w:rFonts w:ascii="Verdana" w:eastAsia="Times New Roman" w:hAnsi="Verdana" w:cs="Arial"/>
          <w:color w:val="000000"/>
          <w:sz w:val="15"/>
          <w:szCs w:val="15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A00B9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B</w:t>
      </w:r>
      <w:r w:rsidRPr="00A00B9C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 </w:t>
      </w:r>
    </w:p>
    <w:p w:rsidR="001E18BB" w:rsidRPr="00A00B9C" w:rsidRDefault="001E18BB" w:rsidP="001E18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5"/>
          <w:szCs w:val="15"/>
          <w:lang w:eastAsia="en-IE"/>
        </w:rPr>
      </w:pPr>
      <w:r w:rsidRPr="00A00B9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O.31A, r.4 (2).</w:t>
      </w:r>
    </w:p>
    <w:p w:rsidR="001E18BB" w:rsidRPr="001E18BB" w:rsidRDefault="001E18BB" w:rsidP="001E18B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No. 31A.3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CRIMINAL JUSTICE (MUTUAL ASSISTANCE) ACT 2008, Section 87(1)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OF APPLICATION FOR AN ORDER FOR THE RESTITUTION OF PROPERTY </w:t>
      </w:r>
    </w:p>
    <w:p w:rsidR="001E18BB" w:rsidRPr="001E18BB" w:rsidRDefault="001E18BB" w:rsidP="001E18BB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 Applicant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.....................................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 Respondent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......................................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a request has been received by the Central Authority (within the meaning of section 8 of the above-mentioned Act of 2008) for property, namely ......................, obtained by criminal means, in the possession or control of *the above-named respondent *.................... of ................... to be placed at the disposal of the requesting authority with a view to the return of the property to its owner.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the Minister for Justice, Equality and Law Reform is of opinion that the request complies with section 85 of the said Act.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above-named applicant will apply *on behalf of the said Minister at the sitting of the District Court to be held at ...................... on the ......day of .........20... at a.m./p.m. pursuant to section 87(1) of the above-mentioned Act of 2008 for an order that *the above-named respondent *...............of .............. deliver the said property to the member in charge of the Garda Síochána station at .................................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......day of .........20...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....................................................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Applicant/Solicitor for Applicant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To................of.....................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above-named respondent. </w:t>
      </w:r>
    </w:p>
    <w:p w:rsidR="001E18BB" w:rsidRPr="001E18BB" w:rsidRDefault="001E18BB" w:rsidP="001E18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E18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To District Court Clerk at .................. </w:t>
      </w:r>
    </w:p>
    <w:p w:rsidR="003B37DF" w:rsidRDefault="001E18BB" w:rsidP="001E18BB">
      <w:r w:rsidRPr="001E18BB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words inapplicable</w:t>
      </w:r>
    </w:p>
    <w:sectPr w:rsidR="003B3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BB"/>
    <w:rsid w:val="001E18BB"/>
    <w:rsid w:val="003B37DF"/>
    <w:rsid w:val="00804511"/>
    <w:rsid w:val="00887806"/>
    <w:rsid w:val="00A0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F1373-3EBD-4A3D-BE99-29D6AC58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31DBE23B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4</cp:revision>
  <dcterms:created xsi:type="dcterms:W3CDTF">2019-10-21T11:25:00Z</dcterms:created>
  <dcterms:modified xsi:type="dcterms:W3CDTF">2019-11-04T16:51:00Z</dcterms:modified>
</cp:coreProperties>
</file>