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567EF" w:rsidRPr="003567EF" w:rsidTr="003567E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567EF" w:rsidRPr="003567EF" w:rsidTr="003567E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77CD1" w:rsidRDefault="00577CD1" w:rsidP="00577CD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3567EF" w:rsidRPr="003567EF" w:rsidRDefault="003567EF" w:rsidP="003567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33.5</w:t>
                  </w:r>
                </w:p>
                <w:p w:rsidR="003567EF" w:rsidRPr="003567EF" w:rsidRDefault="003567EF" w:rsidP="003567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O.33, r.3 (2)</w:t>
                  </w:r>
                </w:p>
                <w:p w:rsidR="003567EF" w:rsidRPr="003567EF" w:rsidRDefault="003567EF" w:rsidP="003567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Justice Act, 1993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6 (8) (A)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Application For An Order—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*Reducing The Amount Remaining </w:t>
                  </w:r>
                  <w:proofErr w:type="gramStart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proofErr w:type="gramEnd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Be Paid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*Varying (An) Instalments) Payable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*Directing That No Payments/Further Payments Be Made Under </w:t>
                  </w:r>
                  <w:proofErr w:type="gramStart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</w:t>
                  </w:r>
                  <w:proofErr w:type="gramEnd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Compensation Order</w:t>
                  </w:r>
                </w:p>
                <w:p w:rsidR="003567EF" w:rsidRPr="003567EF" w:rsidRDefault="003567EF" w:rsidP="003567E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Applicant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 Injured Party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..................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</w:t>
                  </w:r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 on the ... day of .......... 20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, on conviction of the above-named applicant of an offence, THE COURT MADE A COMPENSATION ORDER under section 6 (1) of the above-mentioned Act ordering the applicant to pay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as compensation to the above-named injured party who suffered *personal injury *loss resulting from *(that offence) *(an offence taken into consideration in determining sentence), and directing that the said compensation be paid *(in one payment) * (by ......... consecutive *weekly *monthly instalments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each and a final balance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the first of such instalments to b</w:t>
                  </w:r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 paid on the ... day of ..... 20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</w:t>
                  </w:r>
                  <w:proofErr w:type="gramStart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,</w:t>
                  </w:r>
                  <w:proofErr w:type="gramEnd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because of a substantial reduction in his/her means, the applicant claims that these means are insufficient to satisfy that order in full,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at the sitting of the District Court to be held at .....</w:t>
                  </w:r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on the ... day of ........ </w:t>
                  </w:r>
                  <w:proofErr w:type="gramStart"/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20 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</w:t>
                  </w:r>
                  <w:proofErr w:type="gramEnd"/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3F399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</w:t>
                  </w: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a.m./p.m. for an order under section 6 (8) (a) of the said Act—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 reducing the amount remaining to be paid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varying (an) instalments) payable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 directing that no payments/further payments be made under the compensation order.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F3998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Dated this ... day of ........ 20</w:t>
                  </w:r>
                  <w:r w:rsidR="003567EF"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gramStart"/>
                  <w:r w:rsidR="003567EF"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 .</w:t>
                  </w:r>
                  <w:proofErr w:type="gramEnd"/>
                  <w:r w:rsidR="003567EF"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 -named injured party.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567EF" w:rsidRPr="003567EF" w:rsidRDefault="003567EF" w:rsidP="003567E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567E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  <w:r w:rsidRPr="003567E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3567EF" w:rsidRPr="003567EF" w:rsidRDefault="003567EF" w:rsidP="003567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119AB" w:rsidRDefault="00F119AB"/>
    <w:sectPr w:rsidR="00F11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EF"/>
    <w:rsid w:val="00161F3B"/>
    <w:rsid w:val="003567EF"/>
    <w:rsid w:val="003F3998"/>
    <w:rsid w:val="00577CD1"/>
    <w:rsid w:val="00F1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505E7-4826-422F-A86E-129B25E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2019-10-21T13:21:00Z</dcterms:created>
  <dcterms:modified xsi:type="dcterms:W3CDTF">2019-11-05T11:06:00Z</dcterms:modified>
</cp:coreProperties>
</file>