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009" w:rsidRDefault="00A60009" w:rsidP="00A600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9115E4" w:rsidRPr="009115E4" w:rsidRDefault="009115E4" w:rsidP="009115E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34.9</w:t>
      </w:r>
    </w:p>
    <w:p w:rsidR="009115E4" w:rsidRPr="009115E4" w:rsidRDefault="009115E4" w:rsidP="009115E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15E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115E4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O.34, r.4 (2)</w:t>
      </w:r>
    </w:p>
    <w:p w:rsidR="009115E4" w:rsidRPr="009115E4" w:rsidRDefault="009115E4" w:rsidP="009115E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15E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Video Recordings Act, 1989</w:t>
      </w:r>
      <w:r w:rsidRPr="009115E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115E4" w:rsidRPr="009115E4" w:rsidRDefault="009115E4" w:rsidP="009115E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25</w:t>
      </w:r>
      <w:r w:rsidRPr="009115E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115E4" w:rsidRPr="009115E4" w:rsidRDefault="009115E4" w:rsidP="009115E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Information </w:t>
      </w:r>
      <w:proofErr w:type="gramStart"/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</w:t>
      </w:r>
      <w:proofErr w:type="gramEnd"/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Search Warrant</w:t>
      </w:r>
    </w:p>
    <w:p w:rsidR="009115E4" w:rsidRPr="009115E4" w:rsidRDefault="009115E4" w:rsidP="009115E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15E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9115E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115E4" w:rsidRPr="009115E4" w:rsidRDefault="009115E4" w:rsidP="00911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9115E4" w:rsidRPr="009115E4" w:rsidRDefault="009115E4" w:rsidP="00911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INFORMATION of ............. of ............, who says on oath—</w:t>
      </w:r>
      <w:r w:rsidRPr="009115E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115E4" w:rsidRPr="009115E4" w:rsidRDefault="009115E4" w:rsidP="00911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am a member of the Garda Síochána not below the rank of sergeant.</w:t>
      </w:r>
      <w:r w:rsidRPr="009115E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115E4" w:rsidRPr="009115E4" w:rsidRDefault="009115E4" w:rsidP="00911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believe that there are reasonable grounds for suspecting that—</w:t>
      </w:r>
      <w:r w:rsidRPr="009115E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115E4" w:rsidRPr="009115E4" w:rsidRDefault="009115E4" w:rsidP="00911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proofErr w:type="gramStart"/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 a</w:t>
      </w:r>
      <w:proofErr w:type="gramEnd"/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) an offence under the above-mentioned Act or an offence referred to in section 16 (2) of that Act has been or is being committed *(on the premises) *(at the place ........... ) at .............., in the court (area and) district aforesaid, and </w:t>
      </w:r>
    </w:p>
    <w:p w:rsidR="009115E4" w:rsidRPr="009115E4" w:rsidRDefault="009115E4" w:rsidP="00911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proofErr w:type="gramStart"/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 b</w:t>
      </w:r>
      <w:proofErr w:type="gramEnd"/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) evidence that the offence has been or is being committed is *(on those premises) *(at that place)</w:t>
      </w:r>
      <w:r w:rsidRPr="009115E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115E4" w:rsidRPr="009115E4" w:rsidRDefault="009115E4" w:rsidP="00911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basis for my so believing is as </w:t>
      </w:r>
      <w:proofErr w:type="gramStart"/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follows:—</w:t>
      </w:r>
      <w:proofErr w:type="gramEnd"/>
      <w:r w:rsidRPr="009115E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115E4" w:rsidRPr="009115E4" w:rsidRDefault="009115E4" w:rsidP="00911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I hereby apply for the issue of a warrant under section 25 of that Act in respect of the said *premises *place.</w:t>
      </w:r>
      <w:r w:rsidRPr="009115E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115E4" w:rsidRPr="009115E4" w:rsidRDefault="009115E4" w:rsidP="00911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 </w:t>
      </w:r>
    </w:p>
    <w:p w:rsidR="009115E4" w:rsidRPr="009115E4" w:rsidRDefault="009115E4" w:rsidP="00911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 </w:t>
      </w:r>
    </w:p>
    <w:p w:rsidR="009115E4" w:rsidRPr="009115E4" w:rsidRDefault="009115E4" w:rsidP="00911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SWORN bef</w:t>
      </w:r>
      <w:r w:rsidR="0023226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ore me this .... day of ...... 20</w:t>
      </w:r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 </w:t>
      </w:r>
    </w:p>
    <w:p w:rsidR="009115E4" w:rsidRPr="009115E4" w:rsidRDefault="009115E4" w:rsidP="00911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............ </w:t>
      </w:r>
    </w:p>
    <w:p w:rsidR="009115E4" w:rsidRPr="009115E4" w:rsidRDefault="009115E4" w:rsidP="00911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 </w:t>
      </w:r>
    </w:p>
    <w:p w:rsidR="009115E4" w:rsidRPr="009115E4" w:rsidRDefault="009115E4" w:rsidP="00911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9115E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115E4" w:rsidRPr="009115E4" w:rsidRDefault="009115E4" w:rsidP="009115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15E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(or) Peace Commissioner</w:t>
      </w:r>
      <w:r w:rsidRPr="009115E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51732" w:rsidRDefault="009115E4" w:rsidP="009115E4">
      <w:r w:rsidRPr="009115E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words inapplicable.</w:t>
      </w:r>
    </w:p>
    <w:sectPr w:rsidR="00F51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E4"/>
    <w:rsid w:val="00232261"/>
    <w:rsid w:val="009115E4"/>
    <w:rsid w:val="00A60009"/>
    <w:rsid w:val="00F5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5077"/>
  <w15:chartTrackingRefBased/>
  <w15:docId w15:val="{809818A2-BA85-481F-B1C0-4BD20085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355999F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2019-10-21T14:50:00Z</dcterms:created>
  <dcterms:modified xsi:type="dcterms:W3CDTF">2019-11-05T11:18:00Z</dcterms:modified>
</cp:coreProperties>
</file>