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C4164" w:rsidRPr="007C4164" w:rsidTr="007C416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C4164" w:rsidRPr="007C4164" w:rsidTr="007C416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424ED" w:rsidRDefault="004424ED" w:rsidP="004424E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7C4164" w:rsidRPr="007C4164" w:rsidRDefault="007C4164" w:rsidP="007C41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34.3</w:t>
                  </w:r>
                </w:p>
                <w:p w:rsidR="007C4164" w:rsidRPr="007C4164" w:rsidRDefault="007C4164" w:rsidP="007C41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C4164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O.34, r.2 (2)</w:t>
                  </w:r>
                </w:p>
                <w:p w:rsidR="007C4164" w:rsidRPr="007C4164" w:rsidRDefault="007C4164" w:rsidP="007C41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National Monuments (Amendment) Act, 1987</w:t>
                  </w: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22</w:t>
                  </w: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Information </w:t>
                  </w:r>
                  <w:proofErr w:type="gramStart"/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</w:t>
                  </w:r>
                  <w:proofErr w:type="gramEnd"/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Search Warrant</w:t>
                  </w:r>
                </w:p>
                <w:p w:rsidR="007C4164" w:rsidRPr="007C4164" w:rsidRDefault="007C4164" w:rsidP="007C41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INFORMATION of .......... of ........., who says on oath—</w:t>
                  </w: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am a member of the Garda Síochána and I am investigating an alleged offence under the National Monuments Acts, 1930 to 1987.</w:t>
                  </w: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 believe that evidence relating to the commission of such offence is to be found in the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</w:t>
                  </w: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............ in court (area and) district aforesaid.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basis for my so believing is as </w:t>
                  </w:r>
                  <w:proofErr w:type="gramStart"/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I hereby apply for the issue to me of a search warrant in relation to such place pursuant to section 22 of the said Act.</w:t>
                  </w: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</w:t>
                  </w:r>
                  <w:r w:rsidR="000E68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ted this .... day of ......... 20</w:t>
                  </w: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</w:t>
                  </w:r>
                  <w:proofErr w:type="gramStart"/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.</w:t>
                  </w:r>
                  <w:proofErr w:type="gramEnd"/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Informant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SWORN before me </w:t>
                  </w:r>
                  <w:r w:rsidR="000E68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.... day of ......... 20</w:t>
                  </w: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....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....................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</w:t>
                  </w:r>
                  <w:r w:rsidR="000E68F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ted this .... day of ......... 20</w:t>
                  </w: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</w:t>
                  </w:r>
                  <w:proofErr w:type="gramStart"/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.</w:t>
                  </w:r>
                  <w:proofErr w:type="gramEnd"/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7C4164" w:rsidRPr="007C4164" w:rsidRDefault="007C4164" w:rsidP="007C4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C416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*State place as described in Sec. 22 (1) of the Act.</w:t>
                  </w:r>
                  <w:r w:rsidRPr="007C416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7C4164" w:rsidRPr="007C4164" w:rsidRDefault="007C4164" w:rsidP="007C4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F0A74" w:rsidRDefault="008F0A74"/>
    <w:sectPr w:rsidR="008F0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64"/>
    <w:rsid w:val="000E68FC"/>
    <w:rsid w:val="004424ED"/>
    <w:rsid w:val="007C4164"/>
    <w:rsid w:val="008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76993-B24D-4FD0-9EA4-6FC321AF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B6139405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2019-10-21T14:13:00Z</dcterms:created>
  <dcterms:modified xsi:type="dcterms:W3CDTF">2019-11-05T11:16:00Z</dcterms:modified>
</cp:coreProperties>
</file>