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1C" w:rsidRDefault="00CF271C" w:rsidP="00CF2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1E6252" w:rsidRPr="001E6252" w:rsidRDefault="001E6252" w:rsidP="001E62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34.11</w:t>
      </w:r>
    </w:p>
    <w:p w:rsidR="001E6252" w:rsidRPr="001E6252" w:rsidRDefault="001E6252" w:rsidP="001E62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E625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O.34, r.5 (2)</w:t>
      </w:r>
    </w:p>
    <w:p w:rsidR="001E6252" w:rsidRPr="001E6252" w:rsidRDefault="001E6252" w:rsidP="001E62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Firearms </w:t>
      </w:r>
      <w:proofErr w:type="gramStart"/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Offensive Weapons Act, 1990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15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Information </w:t>
      </w:r>
      <w:proofErr w:type="gramStart"/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Search Warrant</w:t>
      </w:r>
    </w:p>
    <w:p w:rsidR="001E6252" w:rsidRPr="001E6252" w:rsidRDefault="001E6252" w:rsidP="001E62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.........., of ...........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oath—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Síochána.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believe that there are reasonable grounds for suspecting that an offence under section 12 of the above-mentioned Act has been or is being committed on the premises at .......... in the court (area and) district aforesaid.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my so believing is as </w:t>
      </w:r>
      <w:proofErr w:type="gramStart"/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the issue of a search warrant under section 15 of the said Act in respect of those premises.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before</w:t>
      </w:r>
      <w:r w:rsidR="00A153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me this .... day of ......... 20</w:t>
      </w: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1E6252" w:rsidRPr="001E6252" w:rsidRDefault="001E6252" w:rsidP="001E62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1E625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3070" w:rsidRDefault="001E6252" w:rsidP="001E6252">
      <w:r w:rsidRPr="001E62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 Peace Commissioner</w:t>
      </w:r>
    </w:p>
    <w:sectPr w:rsidR="00CF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52"/>
    <w:rsid w:val="001E6252"/>
    <w:rsid w:val="00A153DF"/>
    <w:rsid w:val="00CF271C"/>
    <w:rsid w:val="00C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DB9BB-E932-4768-A6CE-96BDCA62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355999F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2019-10-21T13:57:00Z</dcterms:created>
  <dcterms:modified xsi:type="dcterms:W3CDTF">2019-11-05T11:19:00Z</dcterms:modified>
</cp:coreProperties>
</file>