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4F" w:rsidRDefault="0065384F" w:rsidP="006538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7951EE" w:rsidRPr="007951EE" w:rsidRDefault="007951EE" w:rsidP="007951E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 I. No. 536 of 2011</w:t>
      </w:r>
    </w:p>
    <w:p w:rsidR="007951EE" w:rsidRPr="007951EE" w:rsidRDefault="007951EE" w:rsidP="007951E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7951E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7951E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 34,r.23 </w:t>
      </w:r>
    </w:p>
    <w:p w:rsidR="007951EE" w:rsidRPr="0065384F" w:rsidRDefault="007951EE" w:rsidP="007951E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5384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34.54 </w:t>
      </w:r>
    </w:p>
    <w:p w:rsidR="007951EE" w:rsidRPr="0065384F" w:rsidRDefault="007951EE" w:rsidP="007951E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538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(Psychoactive Substances) Act 2010, Section 12(4) </w:t>
      </w:r>
    </w:p>
    <w:p w:rsidR="007951EE" w:rsidRPr="0065384F" w:rsidRDefault="007951EE" w:rsidP="007951E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5384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Information for search warrant</w:t>
      </w:r>
      <w:r w:rsidRPr="006538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7951EE" w:rsidRPr="0065384F" w:rsidRDefault="007951EE" w:rsidP="007951E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 of ............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oath—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a member of the Garda Síochána not below the rank of sergeant.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There are reasonable grounds for believing that—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evidence, namely, ....................., of, or relating to, the commission of an offence under the above-mentioned Act of 2010 is to be found in a dwelling, namely ................... in court *(area and) district aforesaid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books, records or other documents (including documents stored in non-legible form) relating to the commission of an offence under the above-mentioned Act of 2010 are being stored or kept in a dwelling, namely ................ in court *(area and) district aforesaid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*(c) a dwelling, namely ................ in court *(area and) district aforesaid is occupied in whole or in part by a person, namely, ................, who is engaged in a trade, business or activity referred to in paragraph (a), (b) or (c) of section 12(1) of the above-mentioned Act of 2010, namely that of ....... (insert specified trade, business or activity) </w:t>
      </w:r>
      <w:proofErr w:type="gramStart"/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such grounds is as follows: ............................</w:t>
      </w:r>
      <w:r w:rsidRPr="007951E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*It is necessary that the member executing a warrant issued on foot of this information be accompanied by a person(s) namely ................ of .............,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because ..................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for the issue of a warrant under section 12(4) of the Criminal Justice (Psychoactive Substances) Act 2010 in respect of the said dwelling.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Informant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</w:t>
      </w:r>
      <w:proofErr w:type="gramStart"/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............ 20....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7951EE" w:rsidRPr="007951EE" w:rsidRDefault="007951EE" w:rsidP="007951E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951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3E43CE" w:rsidRPr="007951EE" w:rsidRDefault="007951EE" w:rsidP="007951EE">
      <w:pPr>
        <w:rPr>
          <w:rFonts w:ascii="Verdana" w:hAnsi="Verdana"/>
        </w:rPr>
      </w:pPr>
      <w:r w:rsidRPr="007951E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3E43CE" w:rsidRPr="00795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E"/>
    <w:rsid w:val="0034440D"/>
    <w:rsid w:val="003E43CE"/>
    <w:rsid w:val="005E6834"/>
    <w:rsid w:val="0065384F"/>
    <w:rsid w:val="007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CA0D4-E488-4573-85CF-B288F36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44661E1E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2019-10-21T14:42:00Z</dcterms:created>
  <dcterms:modified xsi:type="dcterms:W3CDTF">2019-11-05T11:29:00Z</dcterms:modified>
</cp:coreProperties>
</file>