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7B" w:rsidRDefault="00F1777B" w:rsidP="00F1777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B82F6D" w:rsidRPr="00F1777B" w:rsidRDefault="00B82F6D" w:rsidP="00B82F6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252 of 2016</w:t>
      </w:r>
      <w:r w:rsidRPr="00F1777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F1777B" w:rsidRDefault="00B82F6D" w:rsidP="00B82F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34.37</w:t>
      </w:r>
      <w:r w:rsidRPr="00F1777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F1777B" w:rsidRDefault="00B82F6D" w:rsidP="00B82F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Criminal Justice (Miscellaneous Provisions) Act 1997, Section 10(1)</w:t>
      </w:r>
      <w:r w:rsidRPr="00F1777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F1777B" w:rsidRDefault="00B82F6D" w:rsidP="00B82F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(As Substituted </w:t>
      </w:r>
      <w:proofErr w:type="gramStart"/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By</w:t>
      </w:r>
      <w:proofErr w:type="gramEnd"/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Criminal Justice Act 2006, Section 6(1)(A))</w:t>
      </w:r>
      <w:r w:rsidRPr="00F1777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F1777B" w:rsidRDefault="00B82F6D" w:rsidP="00B82F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Information </w:t>
      </w:r>
      <w:proofErr w:type="gramStart"/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For</w:t>
      </w:r>
      <w:proofErr w:type="gramEnd"/>
      <w:r w:rsidRPr="00F1777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Search Warrant</w:t>
      </w:r>
    </w:p>
    <w:p w:rsidR="00B82F6D" w:rsidRPr="00B82F6D" w:rsidRDefault="00B82F6D" w:rsidP="00B82F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82F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B82F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 of .......</w:t>
      </w:r>
      <w:r w:rsidRPr="00B82F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Who says on oath—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 not below the rank of sergeant.</w:t>
      </w:r>
      <w:r w:rsidRPr="00B82F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have reasonable grounds for suspecting that—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evidence of, or relating to, the commission of an </w:t>
      </w:r>
      <w:r w:rsidR="00846A90"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arrest able</w:t>
      </w: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offence (within the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meaning of section 2(1) of the Criminal Law Act 1997, as amended by section 8 of the Criminal Justice Act 2006), to wit, the offence of ........, contrary to ......, is to be found in a place (within the meaning of section 10(6) of the Criminal Justice (Miscellaneous Provisions) Act 1997), namely ......... in the said court (area and) district.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such grounds is as follows—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for the issue of a warrant under section 10(1) of the Criminal Justice (Miscellaneous Provisions) Act 1997 (as substituted by section 6(1)(</w:t>
      </w:r>
      <w:proofErr w:type="gramStart"/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a)of</w:t>
      </w:r>
      <w:proofErr w:type="gramEnd"/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Criminal Justice Act 2006) in respect of that place and any persons found at that place.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</w:t>
      </w:r>
      <w:r w:rsidRPr="00B82F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</w:t>
      </w:r>
      <w:proofErr w:type="gramStart"/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</w:t>
      </w:r>
      <w:proofErr w:type="gramStart"/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20.... </w:t>
      </w:r>
    </w:p>
    <w:p w:rsidR="00B82F6D" w:rsidRPr="00B82F6D" w:rsidRDefault="00B82F6D" w:rsidP="00B82F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</w:t>
      </w:r>
      <w:r w:rsidRPr="00B82F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0A20" w:rsidRDefault="00B82F6D" w:rsidP="00B82F6D">
      <w:r w:rsidRPr="00B82F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EC0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6D"/>
    <w:rsid w:val="00846A90"/>
    <w:rsid w:val="00B82F6D"/>
    <w:rsid w:val="00EC0A20"/>
    <w:rsid w:val="00F1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4C341-740B-4CDF-989B-A16B5CBD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2019-10-21T14:19:00Z</dcterms:created>
  <dcterms:modified xsi:type="dcterms:W3CDTF">2019-11-05T11:23:00Z</dcterms:modified>
</cp:coreProperties>
</file>