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144BA" w:rsidRPr="006144BA" w:rsidTr="006144B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144BA" w:rsidRPr="006144BA" w:rsidTr="006144B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3181D" w:rsidRDefault="00C3181D" w:rsidP="00C3181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6144BA" w:rsidRPr="006144BA" w:rsidRDefault="006144BA" w:rsidP="006144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34.17</w:t>
                  </w:r>
                </w:p>
                <w:p w:rsidR="006144BA" w:rsidRPr="006144BA" w:rsidRDefault="006144BA" w:rsidP="006144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6144B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O.34,r.</w:t>
                  </w:r>
                  <w:proofErr w:type="gramEnd"/>
                  <w:r w:rsidRPr="006144B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8 (1)</w:t>
                  </w:r>
                </w:p>
                <w:p w:rsidR="006144BA" w:rsidRPr="006144BA" w:rsidRDefault="006144BA" w:rsidP="006144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Damage Act, 1991</w:t>
                  </w: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13 (1)</w:t>
                  </w: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Information </w:t>
                  </w:r>
                  <w:proofErr w:type="gramStart"/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Search Warrant</w:t>
                  </w:r>
                </w:p>
                <w:p w:rsidR="006144BA" w:rsidRPr="006144BA" w:rsidRDefault="006144BA" w:rsidP="006144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INFORMATION of ......, a member of the Garda Síochána of ..............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who says on </w:t>
                  </w:r>
                  <w:proofErr w:type="gramStart"/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oath:—</w:t>
                  </w:r>
                  <w:proofErr w:type="gramEnd"/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believe that a certain person, namely, ......... has in his/her custody or under his/her control or on his/her premises at ..........., in the said court district, a certain thing, namely, .......... and, that it has been used, or is intended for use, without lawful excuse,</w:t>
                  </w: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*(to damage property, namely, ............ belonging to another,)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*(to damage property, namely, ............. in a way likely to endanger the life of another or with intent to defraud,)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*(to access, or with intent to access, data,)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basis for such belief is as </w:t>
                  </w:r>
                  <w:proofErr w:type="gramStart"/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the issue of a search warrant in respect of the said premises under section 13 (2) of the Criminal Damage Act, 1991.</w:t>
                  </w: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before</w:t>
                  </w:r>
                  <w:r w:rsidR="00F7029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me this .... day of ......... 20</w:t>
                  </w: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6144BA" w:rsidRPr="006144BA" w:rsidRDefault="006144BA" w:rsidP="006144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144B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clauses which do not apply.</w:t>
                  </w:r>
                  <w:r w:rsidRPr="006144B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144BA" w:rsidRPr="006144BA" w:rsidRDefault="006144BA" w:rsidP="00614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F2685" w:rsidRDefault="00AF2685"/>
    <w:sectPr w:rsidR="00AF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A"/>
    <w:rsid w:val="006144BA"/>
    <w:rsid w:val="00AF2685"/>
    <w:rsid w:val="00C3181D"/>
    <w:rsid w:val="00F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D49AB-FB33-4D36-9C5D-59C2820A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2019-10-21T14:02:00Z</dcterms:created>
  <dcterms:modified xsi:type="dcterms:W3CDTF">2019-11-05T11:20:00Z</dcterms:modified>
</cp:coreProperties>
</file>