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A9" w:rsidRDefault="002366A9" w:rsidP="002366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10654D" w:rsidRPr="0010654D" w:rsidRDefault="0010654D" w:rsidP="001065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No.106 of 2009</w:t>
      </w:r>
    </w:p>
    <w:p w:rsidR="0010654D" w:rsidRPr="0010654D" w:rsidRDefault="0010654D" w:rsidP="001065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0654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SCHEDULE B 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0654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 34, r. 20 </w:t>
      </w:r>
    </w:p>
    <w:p w:rsidR="0010654D" w:rsidRPr="0010654D" w:rsidRDefault="0010654D" w:rsidP="001065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34.43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CONSUMER PROTECTION ACT 2007, Section 30(10)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 FOR SEARCH WARRANT</w:t>
      </w:r>
    </w:p>
    <w:p w:rsidR="0010654D" w:rsidRPr="0010654D" w:rsidRDefault="0010654D" w:rsidP="001065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........................ of ......................................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oath—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 am an authorised officer of the National Consumer Agency, appointed in writing as such in accordance with section 30 of the above-mentioned Act of 2007.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 am an authorised officer under section 16 of the Consumer Information Act 1978, who held office as such immediately before the commencement of section 37 of the above-mentioned Act of 2007, and continued in office as if appointed in accordance with section 30 of the above-mentioned Act of 2007.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have reasonable grounds for suspecting that there is information required by an authorised officer under section 30 of the above-mentioned Act of 2007 held on or at a premises, or part of a premises, namely ................................................ in the said court (area and) district.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*The said premises are a private dwelling and the occupier has not consented to my entry of said premises.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*In the exercise of my powers under section 30 of the above-mentioned Act of2007, I am prevented from entering the said premises.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such grounds as aforesaid is as follows: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the issue of a warrant under section 30(10) of the Consumer Protection Act 2007 in respect of the said premises.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Informant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</w:t>
      </w:r>
      <w:proofErr w:type="gramStart"/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...................... 20....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</w:t>
      </w:r>
      <w:r w:rsidRPr="001065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0654D" w:rsidRPr="0010654D" w:rsidRDefault="0010654D" w:rsidP="001065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065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17A1F" w:rsidRDefault="0010654D" w:rsidP="0010654D">
      <w:r w:rsidRPr="0010654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*delete where inapplicable</w:t>
      </w:r>
    </w:p>
    <w:sectPr w:rsidR="00C1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D"/>
    <w:rsid w:val="0010654D"/>
    <w:rsid w:val="002366A9"/>
    <w:rsid w:val="00C1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DFC11-F55F-4096-AF45-6CEC0AF7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2019-10-21T14:26:00Z</dcterms:created>
  <dcterms:modified xsi:type="dcterms:W3CDTF">2019-11-05T11:25:00Z</dcterms:modified>
</cp:coreProperties>
</file>