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DE3E4C" w:rsidRPr="00DE3E4C" w:rsidTr="00DE3E4C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DE3E4C" w:rsidRPr="00DE3E4C" w:rsidTr="00DE3E4C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2B0169" w:rsidRDefault="002B0169" w:rsidP="002B0169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District Court - Schedule: B - Forms in criminal proceedings</w:t>
                  </w:r>
                </w:p>
                <w:p w:rsidR="00DE3E4C" w:rsidRPr="00DE3E4C" w:rsidRDefault="00DE3E4C" w:rsidP="00DE3E4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bookmarkStart w:id="0" w:name="_GoBack"/>
                  <w:bookmarkEnd w:id="0"/>
                  <w:r w:rsidRPr="00DE3E4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No. 34.13</w:t>
                  </w:r>
                </w:p>
                <w:p w:rsidR="00DE3E4C" w:rsidRPr="00DE3E4C" w:rsidRDefault="00DE3E4C" w:rsidP="00DE3E4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E3E4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proofErr w:type="gramStart"/>
                  <w:r w:rsidRPr="00DE3E4C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O.34,r.</w:t>
                  </w:r>
                  <w:proofErr w:type="gramEnd"/>
                  <w:r w:rsidRPr="00DE3E4C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6 (2)</w:t>
                  </w:r>
                </w:p>
                <w:p w:rsidR="00DE3E4C" w:rsidRPr="00DE3E4C" w:rsidRDefault="00DE3E4C" w:rsidP="00DE3E4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E3E4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DE3E4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Broadcasting Act, 1990</w:t>
                  </w:r>
                  <w:r w:rsidRPr="00DE3E4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DE3E4C" w:rsidRPr="00DE3E4C" w:rsidRDefault="00DE3E4C" w:rsidP="00DE3E4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E3E4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Section 14</w:t>
                  </w:r>
                  <w:r w:rsidRPr="00DE3E4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DE3E4C" w:rsidRPr="00DE3E4C" w:rsidRDefault="00DE3E4C" w:rsidP="00DE3E4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E3E4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Information </w:t>
                  </w:r>
                  <w:proofErr w:type="gramStart"/>
                  <w:r w:rsidRPr="00DE3E4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For</w:t>
                  </w:r>
                  <w:proofErr w:type="gramEnd"/>
                  <w:r w:rsidRPr="00DE3E4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Search Warrant</w:t>
                  </w:r>
                </w:p>
                <w:p w:rsidR="00DE3E4C" w:rsidRPr="00DE3E4C" w:rsidRDefault="00DE3E4C" w:rsidP="00DE3E4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E3E4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DE3E4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Area of</w:t>
                  </w:r>
                  <w:r w:rsidRPr="00DE3E4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DE3E4C" w:rsidRPr="00DE3E4C" w:rsidRDefault="00DE3E4C" w:rsidP="00DE3E4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E3E4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District No. </w:t>
                  </w:r>
                </w:p>
                <w:p w:rsidR="00DE3E4C" w:rsidRPr="00DE3E4C" w:rsidRDefault="00DE3E4C" w:rsidP="00DE3E4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E3E4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THE INFORMATION OF ........ of ............, </w:t>
                  </w:r>
                </w:p>
                <w:p w:rsidR="00DE3E4C" w:rsidRPr="00DE3E4C" w:rsidRDefault="00DE3E4C" w:rsidP="00DE3E4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E3E4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who says on oath—</w:t>
                  </w:r>
                  <w:r w:rsidRPr="00DE3E4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DE3E4C" w:rsidRPr="00DE3E4C" w:rsidRDefault="00DE3E4C" w:rsidP="00DE3E4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E3E4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I am a member of the Garda Síochána</w:t>
                  </w:r>
                  <w:r w:rsidRPr="00DE3E4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DE3E4C" w:rsidRPr="00DE3E4C" w:rsidRDefault="00DE3E4C" w:rsidP="00DE3E4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E3E4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I say that there is reasonable ground for believing that an offence under section 9 or 10 of the above-mentioned Act is taking or has taken place in the place ........... in the court (area and) district aforesaid. </w:t>
                  </w:r>
                </w:p>
                <w:p w:rsidR="00DE3E4C" w:rsidRPr="00DE3E4C" w:rsidRDefault="00DE3E4C" w:rsidP="00DE3E4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E3E4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The basis for such belief is as </w:t>
                  </w:r>
                  <w:proofErr w:type="gramStart"/>
                  <w:r w:rsidRPr="00DE3E4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follows:—</w:t>
                  </w:r>
                  <w:proofErr w:type="gramEnd"/>
                  <w:r w:rsidRPr="00DE3E4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DE3E4C" w:rsidRPr="00DE3E4C" w:rsidRDefault="00DE3E4C" w:rsidP="00DE3E4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E3E4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and I hereby apply for the grant of a search warrant under section 14 of that Act in respect of the above-named place.</w:t>
                  </w:r>
                  <w:r w:rsidRPr="00DE3E4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DE3E4C" w:rsidRPr="00DE3E4C" w:rsidRDefault="00DE3E4C" w:rsidP="00DE3E4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E3E4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Signed ................... </w:t>
                  </w:r>
                </w:p>
                <w:p w:rsidR="00DE3E4C" w:rsidRPr="00DE3E4C" w:rsidRDefault="00DE3E4C" w:rsidP="00DE3E4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E3E4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Informant </w:t>
                  </w:r>
                </w:p>
                <w:p w:rsidR="00DE3E4C" w:rsidRPr="00DE3E4C" w:rsidRDefault="00DE3E4C" w:rsidP="00DE3E4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E3E4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SWORN befor</w:t>
                  </w:r>
                  <w:r w:rsidR="004112C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e me this ... day of ......... 20</w:t>
                  </w:r>
                  <w:r w:rsidRPr="00DE3E4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.... </w:t>
                  </w:r>
                </w:p>
                <w:p w:rsidR="00DE3E4C" w:rsidRPr="00DE3E4C" w:rsidRDefault="00DE3E4C" w:rsidP="00DE3E4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E3E4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at ....................... </w:t>
                  </w:r>
                </w:p>
                <w:p w:rsidR="00DE3E4C" w:rsidRPr="00DE3E4C" w:rsidRDefault="00DE3E4C" w:rsidP="00DE3E4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E3E4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Signed ............................ </w:t>
                  </w:r>
                </w:p>
                <w:p w:rsidR="00DE3E4C" w:rsidRPr="00DE3E4C" w:rsidRDefault="00DE3E4C" w:rsidP="00DE3E4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E3E4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Judge of the District Court </w:t>
                  </w:r>
                </w:p>
              </w:tc>
            </w:tr>
          </w:tbl>
          <w:p w:rsidR="00DE3E4C" w:rsidRPr="00DE3E4C" w:rsidRDefault="00DE3E4C" w:rsidP="00DE3E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595CC6" w:rsidRDefault="00595CC6"/>
    <w:sectPr w:rsidR="00595C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E4C"/>
    <w:rsid w:val="002B0169"/>
    <w:rsid w:val="004112CA"/>
    <w:rsid w:val="00595CC6"/>
    <w:rsid w:val="00DE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F45135-97F8-4866-828C-586CD69A5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3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3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5F7C3E0B</Template>
  <TotalTime>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3</cp:revision>
  <dcterms:created xsi:type="dcterms:W3CDTF">2019-10-21T13:59:00Z</dcterms:created>
  <dcterms:modified xsi:type="dcterms:W3CDTF">2019-11-05T11:19:00Z</dcterms:modified>
</cp:coreProperties>
</file>