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21" w:rsidRDefault="00D44321" w:rsidP="00D443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4D2160" w:rsidRDefault="00AF2443" w:rsidP="00D44321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94 of 2010</w:t>
      </w:r>
    </w:p>
    <w:p w:rsidR="00AF2443" w:rsidRPr="004D2160" w:rsidRDefault="00AF2443" w:rsidP="00AF2443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D216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r w:rsidRPr="004D2160">
        <w:rPr>
          <w:rFonts w:ascii="Arial" w:eastAsia="Times New Roman" w:hAnsi="Arial" w:cs="Arial"/>
          <w:color w:val="000000"/>
          <w:sz w:val="15"/>
          <w:szCs w:val="15"/>
          <w:lang w:eastAsia="en-IE"/>
        </w:rPr>
        <w:t xml:space="preserve"> </w:t>
      </w:r>
    </w:p>
    <w:p w:rsidR="00AF2443" w:rsidRPr="004D2160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4D216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O.34, r.21 (2). </w:t>
      </w:r>
    </w:p>
    <w:p w:rsidR="00AF2443" w:rsidRPr="00AF2443" w:rsidRDefault="00AF2443" w:rsidP="00AF244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34.48</w:t>
      </w: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JUSTICE (MUTUAL ASSISTANCE) ACT 2008, Section 75(8)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 FOR ORDER UNDER SECTION 75(</w:t>
      </w:r>
      <w:proofErr w:type="gramStart"/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10)(</w:t>
      </w:r>
      <w:proofErr w:type="gramEnd"/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b) ONLY</w:t>
      </w:r>
    </w:p>
    <w:p w:rsidR="00AF2443" w:rsidRPr="00AF2443" w:rsidRDefault="00AF2443" w:rsidP="00AF24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...................... of ......................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Who says on oath-</w:t>
      </w: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Síochána.</w:t>
      </w: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 order was made by the District Court at ......... on the .... day of ......... 20 .... under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section 75(10) of the above-named Act of 2008 that .................. of ........................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*produce evidential material, being ......................... to .........., a member of the Garda Síochána so that he or she may take it away or *give access to evidential material, being .......................... to .........., a member of the Garda Síochána *immediately upon production of the order to him/her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*within ............ days of the production of the order to him/her I have reasonable grounds for believing that an order is required under section 75(</w:t>
      </w:r>
      <w:proofErr w:type="gramStart"/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10)(</w:t>
      </w:r>
      <w:proofErr w:type="gramEnd"/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b) of the said Act of 2008 to require any person who appears to the Judge to be entitled to grant entry to a place, namely ................................. in the court (area and) district to allow the member named in the order to enter the said place to obtain access to the said material.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basis for such grounds is as follows:</w:t>
      </w: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I hereby apply for an order under section 75(</w:t>
      </w:r>
      <w:proofErr w:type="gramStart"/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10)(</w:t>
      </w:r>
      <w:proofErr w:type="gramEnd"/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b) of the above-named Act of 2008 to require *............ of ........................ who appears to be entitled to grant entry to the said place to allow the said member ............ to enter the said place to obtain access to the said material.</w:t>
      </w: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Signed.............................</w:t>
      </w: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Informant</w:t>
      </w:r>
      <w:r w:rsidRPr="00AF24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.... day of ................ 20...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Signed............................. </w:t>
      </w:r>
    </w:p>
    <w:p w:rsidR="00AF2443" w:rsidRPr="00AF2443" w:rsidRDefault="00AF2443" w:rsidP="00AF24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F24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D663F9" w:rsidRDefault="00AF2443" w:rsidP="00AF2443">
      <w:r w:rsidRPr="00AF244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as appropriate</w:t>
      </w:r>
    </w:p>
    <w:sectPr w:rsidR="00D66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43"/>
    <w:rsid w:val="004D2160"/>
    <w:rsid w:val="00AF2443"/>
    <w:rsid w:val="00D44321"/>
    <w:rsid w:val="00D6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E4FFA-A2D7-470F-80B5-2FABB389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56BAFCF5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2019-10-21T14:31:00Z</dcterms:created>
  <dcterms:modified xsi:type="dcterms:W3CDTF">2019-11-05T11:26:00Z</dcterms:modified>
</cp:coreProperties>
</file>