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A1C27" w:rsidRPr="00DA1C27" w:rsidTr="00DA1C2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A1C27" w:rsidRPr="00DA1C27" w:rsidTr="00DA1C2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D2097" w:rsidRDefault="009D2097" w:rsidP="009D209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DA1C27" w:rsidRPr="00DA1C27" w:rsidRDefault="00DA1C27" w:rsidP="00DA1C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216 of 1999</w:t>
                  </w:r>
                </w:p>
                <w:p w:rsidR="00DA1C27" w:rsidRPr="00DA1C27" w:rsidRDefault="00DA1C27" w:rsidP="00DA1C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A1C2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A1C2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0.34., R 11(2)</w:t>
                  </w:r>
                </w:p>
                <w:p w:rsidR="00DA1C27" w:rsidRPr="00DA1C27" w:rsidRDefault="00DA1C27" w:rsidP="00DA1C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34.24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Trafficking </w:t>
                  </w:r>
                  <w:proofErr w:type="gramStart"/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</w:t>
                  </w:r>
                  <w:proofErr w:type="gramEnd"/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Pornography Act 1998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7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Information </w:t>
                  </w:r>
                  <w:proofErr w:type="gramStart"/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Issue Of Warrant</w:t>
                  </w:r>
                </w:p>
                <w:p w:rsidR="00DA1C27" w:rsidRPr="00DA1C27" w:rsidRDefault="00DA1C27" w:rsidP="00DA1C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............ of .............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who says on oath—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am a member of the Garda Síochána not below the rank of sergeant.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believe that there are reasonable grounds for suspecting that evidence relating to an offence under Section* of the above-mentioned Act is at a place (within the meaning of Section 7(6) of the said Act) at ......... in the Court (area and) district aforesaid.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basis for my so believing is as follows—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the issue of a warrant under section 7 of the said Act in respect of the said place.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Informant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before me this ... day of ....... 20...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..................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A1C27" w:rsidRPr="00DA1C27" w:rsidRDefault="00DA1C27" w:rsidP="00DA1C2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A1C2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*Insert relevant section</w:t>
                  </w:r>
                  <w:r w:rsidRPr="00DA1C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DA1C27" w:rsidRPr="00DA1C27" w:rsidRDefault="00DA1C27" w:rsidP="00DA1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B10C6" w:rsidRDefault="00EB10C6"/>
    <w:sectPr w:rsidR="00EB1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27"/>
    <w:rsid w:val="009D2097"/>
    <w:rsid w:val="00DA1C27"/>
    <w:rsid w:val="00EB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51D98-6303-4C6D-8628-CADFB584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2019-10-21T14:11:00Z</dcterms:created>
  <dcterms:modified xsi:type="dcterms:W3CDTF">2019-11-05T11:21:00Z</dcterms:modified>
</cp:coreProperties>
</file>