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18" w:rsidRDefault="006B7C18" w:rsidP="006B7C1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092FF6" w:rsidRPr="00092FF6" w:rsidRDefault="00092FF6" w:rsidP="00092F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34.6</w:t>
      </w:r>
    </w:p>
    <w:p w:rsidR="00092FF6" w:rsidRPr="00092FF6" w:rsidRDefault="00092FF6" w:rsidP="00092F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92FF6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O.34, r.3 (2)</w:t>
      </w:r>
    </w:p>
    <w:p w:rsidR="00092FF6" w:rsidRPr="00092FF6" w:rsidRDefault="00092FF6" w:rsidP="00092F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Prohibition </w:t>
      </w:r>
      <w:proofErr w:type="gramStart"/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Incitement To Hatred Act, 1989</w:t>
      </w:r>
      <w:r w:rsidRPr="00092F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9</w:t>
      </w:r>
      <w:r w:rsidRPr="00092F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Information </w:t>
      </w:r>
      <w:proofErr w:type="gramStart"/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</w:t>
      </w:r>
      <w:proofErr w:type="gramEnd"/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Issue Of Warrant</w:t>
      </w:r>
      <w:r w:rsidRPr="00092F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(In Relation </w:t>
      </w:r>
      <w:proofErr w:type="gramStart"/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proofErr w:type="gramEnd"/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 *Script * Recording Referred To In Section 3 (8))</w:t>
      </w:r>
    </w:p>
    <w:p w:rsidR="00092FF6" w:rsidRPr="00092FF6" w:rsidRDefault="00092FF6" w:rsidP="00092F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092F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INFORMATION of .........., of ...........,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who says on oath—</w:t>
      </w:r>
      <w:r w:rsidRPr="00092F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1. I am a member of the Garda Síochána not below the rank of sergeant.</w:t>
      </w:r>
      <w:r w:rsidRPr="00092F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2. I believe that there are reasonable grounds for suspecting that a *script *recording referred to in section 3 (8) of the above-mentioned Act is *[in the premises (within the meaning of section 9 (3) of the said Act) that is to say, in the ..........] *(at a place, that is to say, .........) at, ............ in the court (area and) district aforesaid.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3. The basis for my so believing is as </w:t>
      </w:r>
      <w:proofErr w:type="gramStart"/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follows:—</w:t>
      </w:r>
      <w:proofErr w:type="gramEnd"/>
      <w:r w:rsidRPr="00092F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*[4. I say that on the day of </w:t>
      </w:r>
      <w:proofErr w:type="gramStart"/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19 ,</w:t>
      </w:r>
      <w:proofErr w:type="gramEnd"/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on the authority of an order in writing made by Superintendent ....... of the Garda Síochána under section 3 (8) (a) of the said Act, I required one, ............., under subparagraph (I) of the said section 3 (8) (a) to produce, if such a thing existed, a *script *recording referred to in section 3 (8) of the said Act,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(a) and that such requirement was not complied with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(b) and that when the *script *recording was produced to me I required that person, under subparagraph (II) of the said section 3 (8) (a), to afford me an opportunity of causing a copy thereof to be made, and that such latter requirement was not complied with.]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*[5. I say that a requirement specified in *(subparagraph (I)) *(subparagraph (II)) of section 3 (8) (a) of the said Act was not made in relation to the said *script *recording for the following reason(s</w:t>
      </w:r>
      <w:proofErr w:type="gramStart"/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):—</w:t>
      </w:r>
      <w:proofErr w:type="gramEnd"/>
      <w:r w:rsidRPr="00092F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.]</w:t>
      </w:r>
      <w:r w:rsidRPr="00092F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6. I hereby apply for the issue of a warrant under section 9 of the said Act in respect of the said *premises *place.</w:t>
      </w:r>
      <w:r w:rsidRPr="00092F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SWORN bef</w:t>
      </w:r>
      <w:r w:rsidR="00AA74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ore me this ... day of ....... 20</w:t>
      </w: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proofErr w:type="gramStart"/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...................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092F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92FF6" w:rsidRPr="00092FF6" w:rsidRDefault="00092FF6" w:rsidP="00092F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2F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(or) Peace Commissioner</w:t>
      </w:r>
      <w:r w:rsidRPr="00092F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A633C" w:rsidRDefault="00092FF6" w:rsidP="00092FF6">
      <w:r w:rsidRPr="00092FF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inapplicable.</w:t>
      </w:r>
    </w:p>
    <w:sectPr w:rsidR="009A6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F6"/>
    <w:rsid w:val="00092FF6"/>
    <w:rsid w:val="006B7C18"/>
    <w:rsid w:val="009A633C"/>
    <w:rsid w:val="00A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78D63-6AA5-432F-B2C4-C0DB6E89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4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355999F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2019-10-21T14:48:00Z</dcterms:created>
  <dcterms:modified xsi:type="dcterms:W3CDTF">2019-11-05T11:17:00Z</dcterms:modified>
</cp:coreProperties>
</file>