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AA" w:rsidRDefault="00DA0BAA" w:rsidP="00DA0B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670C3E" w:rsidRPr="00670C3E" w:rsidRDefault="00670C3E" w:rsidP="00670C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34.22</w:t>
      </w:r>
    </w:p>
    <w:p w:rsidR="00670C3E" w:rsidRPr="00670C3E" w:rsidRDefault="00670C3E" w:rsidP="00670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670C3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O.34,r.</w:t>
      </w:r>
      <w:proofErr w:type="gramEnd"/>
      <w:r w:rsidRPr="00670C3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10 (2)</w:t>
      </w:r>
    </w:p>
    <w:p w:rsidR="00670C3E" w:rsidRPr="00670C3E" w:rsidRDefault="00670C3E" w:rsidP="00670C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Law Amendment Act, 1935</w:t>
      </w: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19</w:t>
      </w:r>
    </w:p>
    <w:p w:rsidR="00670C3E" w:rsidRPr="00670C3E" w:rsidRDefault="00670C3E" w:rsidP="00670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670C3E" w:rsidRPr="00670C3E" w:rsidRDefault="00670C3E" w:rsidP="00670C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</w:p>
    <w:p w:rsidR="00670C3E" w:rsidRPr="00670C3E" w:rsidRDefault="00670C3E" w:rsidP="00670C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 of .............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who says on </w:t>
      </w:r>
      <w:proofErr w:type="gramStart"/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oath:-</w:t>
      </w:r>
      <w:proofErr w:type="gramEnd"/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sergeant.</w:t>
      </w: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I have reasonable ground for suspecting that the premises situated at .......... in the said district court area, is a brothel.</w:t>
      </w: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so suspecting is as follows—</w:t>
      </w: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to you, a Judge of the District Court now exercising jurisdiction in respect of the said district court area, for the issue of a search warrant in respect of the said premises pursuant to section 19 of the above-mentioned Act.</w:t>
      </w:r>
      <w:r w:rsidRPr="00670C3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.... </w:t>
      </w:r>
      <w:r w:rsidR="00D008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 ......... 20</w:t>
      </w: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</w:t>
      </w:r>
      <w:proofErr w:type="gramStart"/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.</w:t>
      </w:r>
      <w:proofErr w:type="gramEnd"/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............................. </w:t>
      </w:r>
    </w:p>
    <w:p w:rsidR="00670C3E" w:rsidRPr="00670C3E" w:rsidRDefault="00670C3E" w:rsidP="00670C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5F6125" w:rsidRDefault="00670C3E" w:rsidP="00670C3E">
      <w:r w:rsidRPr="00670C3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 assigned to said district court district</w:t>
      </w:r>
    </w:p>
    <w:sectPr w:rsidR="005F6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3E"/>
    <w:rsid w:val="005F6125"/>
    <w:rsid w:val="00670C3E"/>
    <w:rsid w:val="00D00849"/>
    <w:rsid w:val="00D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DA61F-461E-4F45-B7D7-66E6794C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2019-10-21T14:09:00Z</dcterms:created>
  <dcterms:modified xsi:type="dcterms:W3CDTF">2019-11-05T11:21:00Z</dcterms:modified>
</cp:coreProperties>
</file>