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22125" w:rsidRPr="00A22125" w:rsidTr="00A2212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22125" w:rsidRPr="00A22125" w:rsidTr="00A2212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E389B" w:rsidRPr="00B16777" w:rsidRDefault="001E389B" w:rsidP="001E389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B16777"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A22125" w:rsidRDefault="00A22125" w:rsidP="00A2212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203 of 2007</w:t>
                  </w:r>
                </w:p>
                <w:p w:rsidR="001E389B" w:rsidRPr="00A22125" w:rsidRDefault="001E389B" w:rsidP="00A221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31.7</w:t>
                  </w:r>
                </w:p>
                <w:p w:rsidR="00A22125" w:rsidRPr="00A22125" w:rsidRDefault="00A22125" w:rsidP="00A221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22125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22125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O31. r.8</w:t>
                  </w:r>
                </w:p>
                <w:p w:rsidR="00A22125" w:rsidRPr="00A22125" w:rsidRDefault="00A22125" w:rsidP="00A221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Criminal Justice Act 2006, Section 5(9)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Information</w:t>
                  </w:r>
                </w:p>
                <w:p w:rsidR="00A22125" w:rsidRPr="00A22125" w:rsidRDefault="00A22125" w:rsidP="00A221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INFORMATION of ....................... of ......................... a member of the Garda Síochána not below the rank of Superintendent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Who says on oath that—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On the ...... day of ............. 20....at </w:t>
                  </w:r>
                  <w:proofErr w:type="gramStart"/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o’clock at ......................... in exercise of *my *his/her powers under sub-section (3) of Section 5 of the Criminal Justice Act 2006,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*I gave *Superintendent .......... of </w:t>
                  </w:r>
                  <w:proofErr w:type="gramStart"/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</w:t>
                  </w:r>
                  <w:proofErr w:type="gramEnd"/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Garda Síochána at ......................... gave a direction designating as a crime scene a place, in the court (area and) district aforesaid, namely (give sufficient detail to allow the crime scene to be identified appending, where considered necessary, a map of the location) .......... and the said direction is in force and ceases to be in force at .... o’clock on the </w:t>
                  </w:r>
                  <w:proofErr w:type="gramStart"/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 of ....... 20</w:t>
                  </w:r>
                  <w:proofErr w:type="gramStart"/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believe that the continuation in force of the direction designating the above place as a crime scene is justified as-: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— there are reasonable grounds for believing that there is, or may be, evidence (within the meaning of the said Act of 2006) at the crime scene,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— the continuance of the direction in force is necessary to preserve, search for and collect any such evidence, and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— the investigation of the offence to which any such evidence relates is being conducted diligently and expeditiously.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bases of my belief in relation to the foregoing are as follows: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*Notice of this application has been given to ...................... the *occupier *owner of the place designated as a crime scene by ...............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*Notice has not been given as *it was not reasonably practicable to ascertain the identity or whereabouts of the *occupier *owner /*the place designated as a crime scene is unoccupied.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 hereby apply for an order continuing the direction in force for *the period of ......... hours (being a period not exceeding 48 hours)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 the further period of ... hours (being a period not exceeding 48 hours), this being the *second *third application to continue the said direction in force such period to commence upon the expiration of the period for which the direction is in force, until </w:t>
                  </w:r>
                  <w:proofErr w:type="gramStart"/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o’clock on the </w:t>
                  </w:r>
                  <w:proofErr w:type="gramStart"/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 of ............ 200....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.................................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Informant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SWORN before me this ...... day of ............. 20 </w:t>
                  </w:r>
                  <w:proofErr w:type="gramStart"/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..................................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22125" w:rsidRPr="00A22125" w:rsidRDefault="00A22125" w:rsidP="00A2212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2212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  <w:r w:rsidRPr="00A2212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A22125" w:rsidRPr="00A22125" w:rsidRDefault="00A22125" w:rsidP="00A22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D1741B" w:rsidRDefault="00D1741B"/>
    <w:sectPr w:rsidR="00D17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25"/>
    <w:rsid w:val="001E389B"/>
    <w:rsid w:val="002F422F"/>
    <w:rsid w:val="00611599"/>
    <w:rsid w:val="00A22125"/>
    <w:rsid w:val="00CD7EB7"/>
    <w:rsid w:val="00D1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69B5"/>
  <w15:chartTrackingRefBased/>
  <w15:docId w15:val="{C1952636-34B5-4D28-AEF6-D8B2FED7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78DF410A</Template>
  <TotalTime>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5</cp:revision>
  <dcterms:created xsi:type="dcterms:W3CDTF">2019-10-21T11:57:00Z</dcterms:created>
  <dcterms:modified xsi:type="dcterms:W3CDTF">2019-11-04T16:42:00Z</dcterms:modified>
</cp:coreProperties>
</file>