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D93" w:rsidRDefault="00C75D93" w:rsidP="00C75D9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877E74" w:rsidRPr="00C75D93" w:rsidRDefault="00877E74" w:rsidP="0087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C75D93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S.I. No. 322 of 2008</w:t>
      </w:r>
      <w:r w:rsidRPr="00C75D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77E74" w:rsidRPr="00C75D93" w:rsidRDefault="00877E74" w:rsidP="00877E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5D93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No. 34.2C </w:t>
      </w:r>
    </w:p>
    <w:p w:rsidR="00877E74" w:rsidRPr="00C75D93" w:rsidRDefault="00877E74" w:rsidP="00877E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5D93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Criminal Justice (Theft </w:t>
      </w:r>
      <w:proofErr w:type="gramStart"/>
      <w:r w:rsidRPr="00C75D93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And</w:t>
      </w:r>
      <w:proofErr w:type="gramEnd"/>
      <w:r w:rsidRPr="00C75D93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 Fraud Offences) Act 2001, Section 52(2)</w:t>
      </w:r>
      <w:r w:rsidRPr="00C75D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77E74" w:rsidRPr="00C75D93" w:rsidRDefault="00877E74" w:rsidP="00877E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5D93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(As Substituted </w:t>
      </w:r>
      <w:proofErr w:type="gramStart"/>
      <w:r w:rsidRPr="00C75D93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By</w:t>
      </w:r>
      <w:proofErr w:type="gramEnd"/>
      <w:r w:rsidRPr="00C75D93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 Criminal Justice Act 2006, Section 192(1)(B))</w:t>
      </w:r>
      <w:r w:rsidRPr="00C75D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77E74" w:rsidRPr="00C75D93" w:rsidRDefault="00877E74" w:rsidP="00877E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5D93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Information</w:t>
      </w:r>
    </w:p>
    <w:p w:rsidR="00877E74" w:rsidRPr="00877E74" w:rsidRDefault="00877E74" w:rsidP="00877E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77E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77E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877E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77E74" w:rsidRPr="00877E74" w:rsidRDefault="00877E74" w:rsidP="00877E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77E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877E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77E74" w:rsidRPr="00877E74" w:rsidRDefault="00877E74" w:rsidP="00877E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77E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INFORMATION of ................. of ........................ </w:t>
      </w:r>
    </w:p>
    <w:p w:rsidR="00877E74" w:rsidRPr="00877E74" w:rsidRDefault="00877E74" w:rsidP="00877E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77E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Who says on oath— </w:t>
      </w:r>
    </w:p>
    <w:p w:rsidR="00877E74" w:rsidRPr="00877E74" w:rsidRDefault="00877E74" w:rsidP="00877E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77E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am a member of the Garda Síochána.</w:t>
      </w:r>
      <w:r w:rsidRPr="00877E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77E74" w:rsidRPr="00877E74" w:rsidRDefault="00877E74" w:rsidP="00877E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77E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Garda Síochána are investigating an offence to which Section 52 of the above-named Act of 2001 applies, to wit ............................. </w:t>
      </w:r>
    </w:p>
    <w:p w:rsidR="00877E74" w:rsidRPr="00877E74" w:rsidRDefault="00877E74" w:rsidP="00877E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77E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 person, namely, ..................... of ...................... in the court (area and) district aforesaid has possession or control of particular material, or material of a particular description, namely ....................... </w:t>
      </w:r>
    </w:p>
    <w:p w:rsidR="00877E74" w:rsidRPr="00877E74" w:rsidRDefault="00877E74" w:rsidP="00877E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77E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there are reasonable grounds for suspecting that the said material constitutes evidence of or relating to the commission of the offence. </w:t>
      </w:r>
    </w:p>
    <w:p w:rsidR="00877E74" w:rsidRPr="00877E74" w:rsidRDefault="00877E74" w:rsidP="00877E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77E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basis for so saying is as follows— </w:t>
      </w:r>
    </w:p>
    <w:p w:rsidR="00877E74" w:rsidRPr="00877E74" w:rsidRDefault="00877E74" w:rsidP="00877E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77E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I hereby apply for an order under section 52 of the above-named Act that the said ....................... of ................. in the court (area and) district aforesaid </w:t>
      </w:r>
    </w:p>
    <w:p w:rsidR="00877E74" w:rsidRPr="00877E74" w:rsidRDefault="00877E74" w:rsidP="00877E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77E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*[produce the said material, being ...................... to ........................., a member of the Garda Síochána for such member to take away] or </w:t>
      </w:r>
    </w:p>
    <w:p w:rsidR="00877E74" w:rsidRPr="00877E74" w:rsidRDefault="00877E74" w:rsidP="00877E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77E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*[give access to the said material, being ...................... to ......................, a member of the Garda Síochána]</w:t>
      </w:r>
      <w:r w:rsidRPr="00877E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77E74" w:rsidRPr="00877E74" w:rsidRDefault="00877E74" w:rsidP="00877E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77E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 immediately upon production of this order to him/her *within ............... days of the production of this order to him/her </w:t>
      </w:r>
    </w:p>
    <w:p w:rsidR="00877E74" w:rsidRPr="00877E74" w:rsidRDefault="00877E74" w:rsidP="00877E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77E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</w:t>
      </w:r>
      <w:r w:rsidRPr="00877E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77E74" w:rsidRPr="00877E74" w:rsidRDefault="00877E74" w:rsidP="00877E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77E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Informant</w:t>
      </w:r>
      <w:r w:rsidRPr="00877E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77E74" w:rsidRPr="00877E74" w:rsidRDefault="00877E74" w:rsidP="00877E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77E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SWORN before me this </w:t>
      </w:r>
      <w:proofErr w:type="gramStart"/>
      <w:r w:rsidRPr="00877E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877E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........................ 20....</w:t>
      </w:r>
      <w:r w:rsidRPr="00877E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77E74" w:rsidRPr="00877E74" w:rsidRDefault="00877E74" w:rsidP="00877E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77E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 </w:t>
      </w:r>
    </w:p>
    <w:p w:rsidR="00877E74" w:rsidRPr="00877E74" w:rsidRDefault="00877E74" w:rsidP="00877E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77E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Judge of the District Court</w:t>
      </w:r>
      <w:r w:rsidRPr="00877E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124F9" w:rsidRDefault="00877E74" w:rsidP="00877E74">
      <w:r w:rsidRPr="00877E7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[* delete if inapplicable]</w:t>
      </w:r>
    </w:p>
    <w:sectPr w:rsidR="00D12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74"/>
    <w:rsid w:val="00877E74"/>
    <w:rsid w:val="00C75D93"/>
    <w:rsid w:val="00D1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08635-61BE-44F5-BE60-611D9F14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6376F646</Template>
  <TotalTime>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2</cp:revision>
  <dcterms:created xsi:type="dcterms:W3CDTF">2019-10-21T14:07:00Z</dcterms:created>
  <dcterms:modified xsi:type="dcterms:W3CDTF">2019-11-05T11:11:00Z</dcterms:modified>
</cp:coreProperties>
</file>