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6F0" w:rsidRDefault="00BB36F0" w:rsidP="00BB36F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District Court - Schedule: B - Forms in criminal proceedings</w:t>
      </w:r>
    </w:p>
    <w:p w:rsidR="00E90AC2" w:rsidRPr="00E90AC2" w:rsidRDefault="00E90AC2" w:rsidP="00E90AC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bookmarkStart w:id="0" w:name="_GoBack"/>
      <w:bookmarkEnd w:id="0"/>
      <w:r w:rsidRPr="00E90AC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32.4</w:t>
      </w:r>
    </w:p>
    <w:p w:rsidR="00E90AC2" w:rsidRPr="00E90AC2" w:rsidRDefault="00E90AC2" w:rsidP="00E90AC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90AC2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E90AC2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O.32, r.4 (1)</w:t>
      </w:r>
    </w:p>
    <w:p w:rsidR="00E90AC2" w:rsidRPr="00E90AC2" w:rsidRDefault="00E90AC2" w:rsidP="00E90AC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90AC2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E90AC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Misuse </w:t>
      </w:r>
      <w:proofErr w:type="gramStart"/>
      <w:r w:rsidRPr="00E90AC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</w:t>
      </w:r>
      <w:proofErr w:type="gramEnd"/>
      <w:r w:rsidRPr="00E90AC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Drugs Act, 1977</w:t>
      </w:r>
      <w:r w:rsidRPr="00E90AC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E90AC2" w:rsidRPr="00E90AC2" w:rsidRDefault="00E90AC2" w:rsidP="00E90AC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90AC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Section 28 (5)</w:t>
      </w:r>
      <w:r w:rsidRPr="00E90AC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E90AC2" w:rsidRPr="00E90AC2" w:rsidRDefault="00E90AC2" w:rsidP="00E90AC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90AC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Information</w:t>
      </w:r>
      <w:r w:rsidRPr="00E90AC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E90AC2" w:rsidRPr="00E90AC2" w:rsidRDefault="00E90AC2" w:rsidP="00E90AC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90AC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(Breach of Recognisance)</w:t>
      </w:r>
    </w:p>
    <w:p w:rsidR="00E90AC2" w:rsidRPr="00E90AC2" w:rsidRDefault="00E90AC2" w:rsidP="00E90AC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90AC2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E90AC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E90AC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E90AC2" w:rsidRPr="00E90AC2" w:rsidRDefault="00E90AC2" w:rsidP="00E90AC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90AC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No. </w:t>
      </w:r>
    </w:p>
    <w:p w:rsidR="00E90AC2" w:rsidRPr="00E90AC2" w:rsidRDefault="00E90AC2" w:rsidP="00E90AC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90AC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 Prosecutor </w:t>
      </w:r>
    </w:p>
    <w:p w:rsidR="00E90AC2" w:rsidRPr="00E90AC2" w:rsidRDefault="00E90AC2" w:rsidP="00E90AC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90AC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 Offender </w:t>
      </w:r>
    </w:p>
    <w:p w:rsidR="00E90AC2" w:rsidRPr="00E90AC2" w:rsidRDefault="00E90AC2" w:rsidP="00E90AC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90AC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THE INFORMATION of ........ of ........ who says on </w:t>
      </w:r>
      <w:proofErr w:type="gramStart"/>
      <w:r w:rsidRPr="00E90AC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oath:-</w:t>
      </w:r>
      <w:proofErr w:type="gramEnd"/>
      <w:r w:rsidRPr="00E90AC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E90AC2" w:rsidRPr="00E90AC2" w:rsidRDefault="007B54C6" w:rsidP="00E90AC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On the ... day of </w:t>
      </w:r>
      <w:proofErr w:type="gramStart"/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20</w:t>
      </w:r>
      <w:r w:rsidR="00E90AC2" w:rsidRPr="00E90AC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  <w:proofErr w:type="gramStart"/>
      <w:r w:rsidR="00E90AC2" w:rsidRPr="00E90AC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 w:rsidR="00E90AC2" w:rsidRPr="00E90AC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at a sitting of the District Court held at ............ the above-named ........ of .......... entered into a recognisance pursuant to section 28 (2) of the Misuse of Drugs Act, 1977 in the sum of 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€</w:t>
      </w:r>
      <w:r w:rsidR="00E90AC2" w:rsidRPr="00E90AC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</w:t>
      </w:r>
      <w:r w:rsidR="00E90AC2" w:rsidRPr="00E90AC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E90AC2" w:rsidRPr="00E90AC2" w:rsidRDefault="00E90AC2" w:rsidP="00E90AC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90AC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*(together with .......... of ......... and .......... of ........... sureties in the sum of </w:t>
      </w:r>
      <w:r w:rsidR="007B54C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€</w:t>
      </w:r>
      <w:r w:rsidRPr="00E90AC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...... each) conditioned that the said ............ </w:t>
      </w:r>
    </w:p>
    <w:p w:rsidR="00E90AC2" w:rsidRPr="00E90AC2" w:rsidRDefault="00E90AC2" w:rsidP="00E90AC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90AC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*(a) would be under the supervision of ........ during the period of ................. from the date of the recognisance, and would receive visits from and permit visits by the said ...................... *(at the Principal Party's residence) *(at </w:t>
      </w:r>
      <w:proofErr w:type="gramStart"/>
      <w:r w:rsidRPr="00E90AC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.................. )</w:t>
      </w:r>
      <w:proofErr w:type="gramEnd"/>
      <w:r w:rsidRPr="00E90AC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as follows:-..............;</w:t>
      </w:r>
      <w:r w:rsidRPr="00E90AC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E90AC2" w:rsidRPr="00E90AC2" w:rsidRDefault="00E90AC2" w:rsidP="00E90AC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90AC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*(b) would undergo medical or other treatment recommended in the report made by ................. </w:t>
      </w:r>
    </w:p>
    <w:p w:rsidR="00E90AC2" w:rsidRPr="00E90AC2" w:rsidRDefault="00E90AC2" w:rsidP="00E90AC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90AC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*(c) would, for the treatment referred to </w:t>
      </w:r>
      <w:proofErr w:type="spellStart"/>
      <w:r w:rsidRPr="00E90AC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at</w:t>
      </w:r>
      <w:proofErr w:type="spellEnd"/>
      <w:r w:rsidRPr="00E90AC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condition (b) above, *(attend) *(remain) in the hospital, clinic or other place at ......... for the period of ........... </w:t>
      </w:r>
    </w:p>
    <w:p w:rsidR="00E90AC2" w:rsidRPr="00E90AC2" w:rsidRDefault="00E90AC2" w:rsidP="00E90AC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90AC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*(d) would attend the following course of education, instruction or training:</w:t>
      </w:r>
      <w:r w:rsidRPr="00E90AC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E90AC2" w:rsidRPr="00E90AC2" w:rsidRDefault="00E90AC2" w:rsidP="00E90AC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90AC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 </w:t>
      </w:r>
    </w:p>
    <w:p w:rsidR="00E90AC2" w:rsidRPr="00E90AC2" w:rsidRDefault="00E90AC2" w:rsidP="00E90AC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90AC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 say that the said ............. has failed to observe the condition(s) of the said recognisance inasmuch as</w:t>
      </w:r>
      <w:r w:rsidRPr="00E90AC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E90AC2" w:rsidRPr="00E90AC2" w:rsidRDefault="00E90AC2" w:rsidP="00E90AC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90AC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and thereby is in breach of the recognisance.</w:t>
      </w:r>
      <w:r w:rsidRPr="00E90AC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E90AC2" w:rsidRPr="00E90AC2" w:rsidRDefault="00E90AC2" w:rsidP="00E90AC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90AC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...................... </w:t>
      </w:r>
    </w:p>
    <w:p w:rsidR="00E90AC2" w:rsidRPr="00E90AC2" w:rsidRDefault="00E90AC2" w:rsidP="00E90AC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90AC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lastRenderedPageBreak/>
        <w:t xml:space="preserve">Informant </w:t>
      </w:r>
    </w:p>
    <w:p w:rsidR="00E90AC2" w:rsidRPr="00E90AC2" w:rsidRDefault="00E90AC2" w:rsidP="00E90AC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90AC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SWORN be</w:t>
      </w:r>
      <w:r w:rsidR="007B54C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fore me this ... day of ...... 20</w:t>
      </w:r>
      <w:r w:rsidRPr="00E90AC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 </w:t>
      </w:r>
    </w:p>
    <w:p w:rsidR="00E90AC2" w:rsidRPr="00E90AC2" w:rsidRDefault="00E90AC2" w:rsidP="00E90AC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90AC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 </w:t>
      </w:r>
    </w:p>
    <w:p w:rsidR="00E90AC2" w:rsidRPr="00E90AC2" w:rsidRDefault="00E90AC2" w:rsidP="00E90AC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90AC2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 xml:space="preserve">Judge of the District Court. </w:t>
      </w:r>
    </w:p>
    <w:p w:rsidR="00E85760" w:rsidRDefault="00E90AC2" w:rsidP="00E90AC2">
      <w:r w:rsidRPr="00E90AC2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 Delete where inapplicable</w:t>
      </w:r>
    </w:p>
    <w:sectPr w:rsidR="00E857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AC2"/>
    <w:rsid w:val="007B54C6"/>
    <w:rsid w:val="00AF47A7"/>
    <w:rsid w:val="00BB36F0"/>
    <w:rsid w:val="00E85760"/>
    <w:rsid w:val="00E9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940B79-072C-477B-9A10-44B8B16E6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0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6376F646</Template>
  <TotalTime>1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4</cp:revision>
  <dcterms:created xsi:type="dcterms:W3CDTF">2019-10-21T12:03:00Z</dcterms:created>
  <dcterms:modified xsi:type="dcterms:W3CDTF">2019-11-05T11:03:00Z</dcterms:modified>
</cp:coreProperties>
</file>