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31" w:rsidRDefault="00BB4531" w:rsidP="00BB45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0318D5" w:rsidRPr="000318D5" w:rsidRDefault="000318D5" w:rsidP="000318D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32.10</w:t>
      </w:r>
    </w:p>
    <w:p w:rsidR="000318D5" w:rsidRPr="000318D5" w:rsidRDefault="000318D5" w:rsidP="000318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318D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O.32, r.6</w:t>
      </w:r>
    </w:p>
    <w:p w:rsidR="000318D5" w:rsidRPr="000318D5" w:rsidRDefault="000318D5" w:rsidP="000318D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Misuse </w:t>
      </w:r>
      <w:proofErr w:type="gramStart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Drugs Act, 1977</w:t>
      </w:r>
      <w:r w:rsidRPr="000318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30</w:t>
      </w:r>
      <w:r w:rsidRPr="000318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Forfeiture Order</w:t>
      </w:r>
    </w:p>
    <w:p w:rsidR="000318D5" w:rsidRPr="000318D5" w:rsidRDefault="000318D5" w:rsidP="000318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318D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Prosecutor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Accused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having convicted the above named Accused, residing at </w:t>
      </w:r>
      <w:proofErr w:type="gramStart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 ,</w:t>
      </w:r>
      <w:proofErr w:type="gramEnd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an offence under the Misuse of Drugs Acts, 1977 and 1984, namely,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being satisfied that the following thing(s), namely,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relates) to the offence,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having heard submissions by .......... of ........ (claiming to be the owner of or otherwise interested in the said thing(s)) as to why this order should not be made]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HEREBY ORDERS pursuant to Section 30 of the Misuse of Drugs Act, 1977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that the said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 forfeited *(and destroyed) *(and be delivered to the Receiver of the said District)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</w:t>
      </w:r>
      <w:proofErr w:type="gramStart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 )</w:t>
      </w:r>
      <w:proofErr w:type="gramEnd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AF1F5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</w:t>
      </w:r>
      <w:proofErr w:type="gramStart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.</w:t>
      </w:r>
      <w:proofErr w:type="gramEnd"/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0318D5" w:rsidRPr="000318D5" w:rsidRDefault="000318D5" w:rsidP="00031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18D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Court. </w:t>
      </w:r>
    </w:p>
    <w:p w:rsidR="009F5041" w:rsidRDefault="000318D5" w:rsidP="000318D5">
      <w:r w:rsidRPr="000318D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9F5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D5"/>
    <w:rsid w:val="000318D5"/>
    <w:rsid w:val="005E5882"/>
    <w:rsid w:val="009F5041"/>
    <w:rsid w:val="00AF1F53"/>
    <w:rsid w:val="00B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37DD8-F208-4824-BB90-DC3482B6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2019-10-21T12:01:00Z</dcterms:created>
  <dcterms:modified xsi:type="dcterms:W3CDTF">2019-11-05T11:05:00Z</dcterms:modified>
</cp:coreProperties>
</file>